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theme="minorBidi"/>
          <w:b w:val="0"/>
          <w:bCs w:val="0"/>
          <w:color w:val="auto"/>
          <w:sz w:val="22"/>
          <w:szCs w:val="22"/>
        </w:rPr>
        <w:id w:val="-231776603"/>
        <w:docPartObj>
          <w:docPartGallery w:val="Cover Pages"/>
          <w:docPartUnique/>
        </w:docPartObj>
      </w:sdtPr>
      <w:sdtEndPr>
        <w:rPr>
          <w:rFonts w:eastAsia="Calibri" w:cs="Times New Roman"/>
        </w:rPr>
      </w:sdtEndPr>
      <w:sdtContent>
        <w:p w:rsidR="00D425FF" w:rsidRDefault="00D425FF" w:rsidP="000D4EB5">
          <w:pPr>
            <w:pStyle w:val="Ttulo1"/>
            <w:numPr>
              <w:ilvl w:val="0"/>
              <w:numId w:val="0"/>
            </w:numPr>
          </w:pPr>
          <w:r w:rsidRPr="00091D4F">
            <w:rPr>
              <w:rFonts w:eastAsiaTheme="minorHAnsi" w:cs="Times New Roman"/>
              <w:b w:val="0"/>
              <w:noProof/>
              <w:lang w:eastAsia="es-GT"/>
            </w:rPr>
            <w:drawing>
              <wp:anchor distT="0" distB="0" distL="114300" distR="114300" simplePos="0" relativeHeight="251648000" behindDoc="0" locked="0" layoutInCell="1" allowOverlap="1" wp14:anchorId="71415437" wp14:editId="7248A854">
                <wp:simplePos x="0" y="0"/>
                <wp:positionH relativeFrom="column">
                  <wp:posOffset>2212975</wp:posOffset>
                </wp:positionH>
                <wp:positionV relativeFrom="paragraph">
                  <wp:posOffset>361315</wp:posOffset>
                </wp:positionV>
                <wp:extent cx="1483995" cy="402590"/>
                <wp:effectExtent l="0" t="0" r="1905" b="0"/>
                <wp:wrapNone/>
                <wp:docPr id="3" name="2 Imagen" descr="identidad tipográfica IARNA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entidad tipográfica IARNA_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91D4F">
            <w:rPr>
              <w:rFonts w:eastAsiaTheme="minorHAnsi" w:cs="Times New Roman"/>
              <w:b w:val="0"/>
              <w:noProof/>
              <w:lang w:eastAsia="es-GT"/>
            </w:rPr>
            <w:drawing>
              <wp:anchor distT="0" distB="0" distL="114300" distR="114300" simplePos="0" relativeHeight="251628544" behindDoc="0" locked="0" layoutInCell="1" allowOverlap="1" wp14:anchorId="686EA383" wp14:editId="7783C250">
                <wp:simplePos x="0" y="0"/>
                <wp:positionH relativeFrom="column">
                  <wp:posOffset>-166370</wp:posOffset>
                </wp:positionH>
                <wp:positionV relativeFrom="paragraph">
                  <wp:posOffset>-5715</wp:posOffset>
                </wp:positionV>
                <wp:extent cx="2122170" cy="758190"/>
                <wp:effectExtent l="0" t="0" r="0" b="3810"/>
                <wp:wrapNone/>
                <wp:docPr id="2" name="0 Imagen" descr="logoURL.j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RL.jpe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17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GT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14C25C38" wp14:editId="7F588C35">
                    <wp:simplePos x="0" y="0"/>
                    <wp:positionH relativeFrom="column">
                      <wp:posOffset>4149090</wp:posOffset>
                    </wp:positionH>
                    <wp:positionV relativeFrom="paragraph">
                      <wp:posOffset>-6350</wp:posOffset>
                    </wp:positionV>
                    <wp:extent cx="1522095" cy="933450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2095" cy="933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25FF" w:rsidRDefault="00D425FF" w:rsidP="00D425FF">
                                <w:pPr>
                                  <w:jc w:val="center"/>
                                  <w:rPr>
                                    <w:highlight w:val="yellow"/>
                                  </w:rPr>
                                </w:pPr>
                                <w:r>
                                  <w:rPr>
                                    <w:highlight w:val="yellow"/>
                                  </w:rPr>
                                  <w:t>Insertar aquí</w:t>
                                </w:r>
                              </w:p>
                              <w:p w:rsidR="00D425FF" w:rsidRDefault="00D425FF" w:rsidP="00D425FF">
                                <w:pPr>
                                  <w:jc w:val="center"/>
                                  <w:rPr>
                                    <w:highlight w:val="yellow"/>
                                  </w:rPr>
                                </w:pPr>
                                <w:proofErr w:type="gramStart"/>
                                <w:r>
                                  <w:rPr>
                                    <w:highlight w:val="yellow"/>
                                  </w:rPr>
                                  <w:t>l</w:t>
                                </w:r>
                                <w:r w:rsidRPr="00D425FF">
                                  <w:rPr>
                                    <w:highlight w:val="yellow"/>
                                  </w:rPr>
                                  <w:t>ogo</w:t>
                                </w:r>
                                <w:proofErr w:type="gramEnd"/>
                                <w:r w:rsidRPr="00D425FF">
                                  <w:rPr>
                                    <w:highlight w:val="yellow"/>
                                  </w:rPr>
                                  <w:t xml:space="preserve"> de</w:t>
                                </w:r>
                              </w:p>
                              <w:p w:rsidR="00D425FF" w:rsidRDefault="00D425FF" w:rsidP="00D425FF">
                                <w:pPr>
                                  <w:jc w:val="center"/>
                                </w:pPr>
                                <w:proofErr w:type="gramStart"/>
                                <w:r w:rsidRPr="00D425FF">
                                  <w:rPr>
                                    <w:highlight w:val="yellow"/>
                                  </w:rPr>
                                  <w:t>contraparte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C25C3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326.7pt;margin-top:-.5pt;width:119.85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" filled="f" stroked="f">
                    <v:textbox>
                      <w:txbxContent>
                        <w:p w:rsidR="00D425FF" w:rsidRDefault="00D425FF" w:rsidP="00D425FF">
                          <w:pPr>
                            <w:jc w:val="center"/>
                            <w:rPr>
                              <w:highlight w:val="yellow"/>
                            </w:rPr>
                          </w:pPr>
                          <w:r>
                            <w:rPr>
                              <w:highlight w:val="yellow"/>
                            </w:rPr>
                            <w:t>Insertar aquí</w:t>
                          </w:r>
                        </w:p>
                        <w:p w:rsidR="00D425FF" w:rsidRDefault="00D425FF" w:rsidP="00D425FF">
                          <w:pPr>
                            <w:jc w:val="center"/>
                            <w:rPr>
                              <w:highlight w:val="yellow"/>
                            </w:rPr>
                          </w:pPr>
                          <w:proofErr w:type="gramStart"/>
                          <w:r>
                            <w:rPr>
                              <w:highlight w:val="yellow"/>
                            </w:rPr>
                            <w:t>l</w:t>
                          </w:r>
                          <w:r w:rsidRPr="00D425FF">
                            <w:rPr>
                              <w:highlight w:val="yellow"/>
                            </w:rPr>
                            <w:t>ogo</w:t>
                          </w:r>
                          <w:proofErr w:type="gramEnd"/>
                          <w:r w:rsidRPr="00D425FF">
                            <w:rPr>
                              <w:highlight w:val="yellow"/>
                            </w:rPr>
                            <w:t xml:space="preserve"> de</w:t>
                          </w:r>
                        </w:p>
                        <w:p w:rsidR="00D425FF" w:rsidRDefault="00D425FF" w:rsidP="00D425FF">
                          <w:pPr>
                            <w:jc w:val="center"/>
                          </w:pPr>
                          <w:proofErr w:type="gramStart"/>
                          <w:r w:rsidRPr="00D425FF">
                            <w:rPr>
                              <w:highlight w:val="yellow"/>
                            </w:rPr>
                            <w:t>contraparte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  <w:bookmarkStart w:id="0" w:name="_GoBack"/>
          <w:bookmarkEnd w:id="0"/>
        </w:p>
        <w:p w:rsidR="00D425FF" w:rsidRDefault="00D425FF" w:rsidP="00D425FF"/>
        <w:p w:rsidR="00D425FF" w:rsidRDefault="00D425FF" w:rsidP="00D425FF"/>
        <w:p w:rsidR="00D425FF" w:rsidRDefault="00D425FF" w:rsidP="00D425FF"/>
        <w:p w:rsidR="00D425FF" w:rsidRDefault="00D425FF" w:rsidP="00D425FF"/>
        <w:p w:rsidR="00D425FF" w:rsidRDefault="00D425FF" w:rsidP="00D425FF"/>
        <w:p w:rsidR="00D425FF" w:rsidRPr="00D425FF" w:rsidRDefault="00D425FF" w:rsidP="00D425FF"/>
        <w:sdt>
          <w:sdtPr>
            <w:rPr>
              <w:rStyle w:val="PuestoCar"/>
            </w:rPr>
            <w:alias w:val="Título general"/>
            <w:tag w:val="Título general"/>
            <w:id w:val="-703172418"/>
            <w:placeholder>
              <w:docPart w:val="DefaultPlaceholder_1082065158"/>
            </w:placeholder>
            <w:showingPlcHdr/>
          </w:sdtPr>
          <w:sdtEndPr>
            <w:rPr>
              <w:rStyle w:val="Fuentedeprrafopredeter"/>
              <w:rFonts w:eastAsiaTheme="minorHAnsi" w:cstheme="minorBidi"/>
              <w:b w:val="0"/>
              <w:caps w:val="0"/>
              <w:color w:val="auto"/>
              <w:spacing w:val="0"/>
              <w:kern w:val="0"/>
              <w:sz w:val="22"/>
              <w:szCs w:val="22"/>
            </w:rPr>
          </w:sdtEndPr>
          <w:sdtContent>
            <w:p w:rsidR="00D425FF" w:rsidRDefault="00D425FF" w:rsidP="00D425FF">
              <w:pPr>
                <w:jc w:val="center"/>
              </w:pPr>
              <w:r w:rsidRPr="00393BBA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D425FF" w:rsidRDefault="00D425FF" w:rsidP="00D425FF"/>
        <w:p w:rsidR="00D425FF" w:rsidRDefault="00D425FF" w:rsidP="00D425FF">
          <w:pPr>
            <w:pStyle w:val="Puesto"/>
          </w:pPr>
        </w:p>
        <w:p w:rsidR="00D425FF" w:rsidRDefault="00D425FF" w:rsidP="00D425FF"/>
        <w:p w:rsidR="00D425FF" w:rsidRDefault="00D425FF" w:rsidP="00D425FF"/>
        <w:p w:rsidR="00D425FF" w:rsidRDefault="00D425FF" w:rsidP="00D425FF"/>
        <w:p w:rsidR="0019744A" w:rsidRDefault="0019744A" w:rsidP="00D425FF"/>
        <w:p w:rsidR="0019744A" w:rsidRDefault="0019744A" w:rsidP="00D425FF"/>
        <w:p w:rsidR="00D425FF" w:rsidRDefault="00D425FF" w:rsidP="00D425FF"/>
        <w:p w:rsidR="00D425FF" w:rsidRDefault="00D425FF" w:rsidP="00D425FF"/>
        <w:sdt>
          <w:sdtPr>
            <w:rPr>
              <w:rStyle w:val="Fechaportada"/>
            </w:rPr>
            <w:alias w:val="Fecha"/>
            <w:tag w:val="Fecha"/>
            <w:id w:val="638771669"/>
            <w:placeholder>
              <w:docPart w:val="6BA444922709454189ECFE79E7F2B9DD"/>
            </w:placeholder>
            <w:showingPlcHdr/>
          </w:sdtPr>
          <w:sdtEndPr>
            <w:rPr>
              <w:rStyle w:val="Fuentedeprrafopredeter"/>
              <w:color w:val="auto"/>
            </w:rPr>
          </w:sdtEndPr>
          <w:sdtContent>
            <w:p w:rsidR="0019744A" w:rsidRDefault="0019744A" w:rsidP="0019744A">
              <w:pPr>
                <w:jc w:val="center"/>
                <w:rPr>
                  <w:rStyle w:val="Fechaportada"/>
                </w:rPr>
              </w:pPr>
              <w:r w:rsidRPr="00393BBA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D425FF" w:rsidRDefault="00D425FF" w:rsidP="00D425FF"/>
        <w:p w:rsidR="00D425FF" w:rsidRDefault="00D425FF" w:rsidP="00D425FF"/>
        <w:p w:rsidR="0019744A" w:rsidRDefault="0019744A" w:rsidP="00D425FF">
          <w:pPr>
            <w:sectPr w:rsidR="0019744A" w:rsidSect="00166054">
              <w:footerReference w:type="default" r:id="rId10"/>
              <w:footerReference w:type="first" r:id="rId11"/>
              <w:pgSz w:w="12240" w:h="15840"/>
              <w:pgMar w:top="1418" w:right="1701" w:bottom="1418" w:left="1701" w:header="708" w:footer="708" w:gutter="0"/>
              <w:pgNumType w:fmt="lowerRoman" w:start="1"/>
              <w:cols w:space="708"/>
              <w:docGrid w:linePitch="360"/>
            </w:sectPr>
          </w:pPr>
        </w:p>
        <w:tbl>
          <w:tblPr>
            <w:tblStyle w:val="Tablaconcuadrcula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219"/>
            <w:gridCol w:w="425"/>
            <w:gridCol w:w="4334"/>
          </w:tblGrid>
          <w:tr w:rsidR="00157AB9" w:rsidTr="007306D4">
            <w:tc>
              <w:tcPr>
                <w:tcW w:w="4219" w:type="dxa"/>
              </w:tcPr>
              <w:p w:rsidR="00157AB9" w:rsidRDefault="00157AB9" w:rsidP="007306D4">
                <w:pPr>
                  <w:pStyle w:val="Ttulo1"/>
                  <w:numPr>
                    <w:ilvl w:val="0"/>
                    <w:numId w:val="0"/>
                  </w:numPr>
                  <w:jc w:val="center"/>
                  <w:outlineLvl w:val="0"/>
                </w:pPr>
                <w:r>
                  <w:lastRenderedPageBreak/>
                  <w:t>UNIVERSIDAD RAFAEL LANDÍVAR</w:t>
                </w:r>
              </w:p>
              <w:p w:rsidR="00157AB9" w:rsidRDefault="00157AB9" w:rsidP="007306D4"/>
              <w:p w:rsidR="00157AB9" w:rsidRDefault="00157AB9" w:rsidP="007306D4">
                <w:pPr>
                  <w:jc w:val="left"/>
                </w:pPr>
                <w:r w:rsidRPr="00B4020F">
                  <w:rPr>
                    <w:b/>
                  </w:rPr>
                  <w:t>Rector:</w:t>
                </w:r>
                <w:r>
                  <w:t xml:space="preserve"> P. Eduardo Valdés Barría, S.J.</w:t>
                </w:r>
              </w:p>
              <w:p w:rsidR="00157AB9" w:rsidRDefault="00157AB9" w:rsidP="007306D4">
                <w:pPr>
                  <w:jc w:val="left"/>
                </w:pPr>
                <w:r w:rsidRPr="00B4020F">
                  <w:rPr>
                    <w:b/>
                  </w:rPr>
                  <w:t>Vicerrectora académica:</w:t>
                </w:r>
                <w:r>
                  <w:t xml:space="preserve"> Dra. Lucrecia Méndez de </w:t>
                </w:r>
                <w:proofErr w:type="spellStart"/>
                <w:r>
                  <w:t>Penedo</w:t>
                </w:r>
                <w:proofErr w:type="spellEnd"/>
              </w:p>
              <w:p w:rsidR="00157AB9" w:rsidRDefault="00157AB9" w:rsidP="007306D4">
                <w:pPr>
                  <w:jc w:val="left"/>
                </w:pPr>
                <w:r w:rsidRPr="00B4020F">
                  <w:rPr>
                    <w:b/>
                  </w:rPr>
                  <w:t>Vicerrector de Investigación y Proyección:</w:t>
                </w:r>
                <w:r>
                  <w:t xml:space="preserve"> </w:t>
                </w:r>
                <w:proofErr w:type="spellStart"/>
                <w:r>
                  <w:t>Mgtr</w:t>
                </w:r>
                <w:proofErr w:type="spellEnd"/>
                <w:r>
                  <w:t>. Juventino Gálvez Ruano</w:t>
                </w:r>
              </w:p>
              <w:p w:rsidR="00157AB9" w:rsidRDefault="00157AB9" w:rsidP="007306D4">
                <w:pPr>
                  <w:jc w:val="left"/>
                </w:pPr>
                <w:r w:rsidRPr="00B4020F">
                  <w:rPr>
                    <w:b/>
                  </w:rPr>
                  <w:t>Vicerrector de Integración Universitaria</w:t>
                </w:r>
                <w:r>
                  <w:t>: P. Julio Enrique Moreira Chavarría, S.J.</w:t>
                </w:r>
              </w:p>
              <w:p w:rsidR="00157AB9" w:rsidRDefault="00157AB9" w:rsidP="007306D4">
                <w:pPr>
                  <w:jc w:val="left"/>
                </w:pPr>
                <w:r w:rsidRPr="00B4020F">
                  <w:rPr>
                    <w:b/>
                  </w:rPr>
                  <w:t>Vicerrector administrativo:</w:t>
                </w:r>
                <w:r>
                  <w:t xml:space="preserve"> Lcdo. Ariel Rivera Irías</w:t>
                </w:r>
              </w:p>
              <w:p w:rsidR="00157AB9" w:rsidRPr="005F5113" w:rsidRDefault="00157AB9" w:rsidP="007306D4">
                <w:pPr>
                  <w:jc w:val="left"/>
                </w:pPr>
                <w:r w:rsidRPr="00B4020F">
                  <w:rPr>
                    <w:b/>
                  </w:rPr>
                  <w:t>Secretaria general:</w:t>
                </w:r>
                <w:r>
                  <w:t xml:space="preserve"> Lcda. Fabiola Padilla de Lorenzana</w:t>
                </w:r>
              </w:p>
              <w:p w:rsidR="00157AB9" w:rsidRDefault="00157AB9" w:rsidP="007306D4">
                <w:pPr>
                  <w:pStyle w:val="Ttulo1"/>
                  <w:numPr>
                    <w:ilvl w:val="0"/>
                    <w:numId w:val="0"/>
                  </w:numPr>
                  <w:jc w:val="center"/>
                  <w:outlineLvl w:val="0"/>
                </w:pPr>
                <w:r>
                  <w:t>AUTORIDADES DEL INSTITUTO DE AGRICULTURA, RECURSOS NATURALES Y AMBIENTE –IARNA-</w:t>
                </w:r>
              </w:p>
              <w:p w:rsidR="00157AB9" w:rsidRDefault="00157AB9" w:rsidP="007306D4"/>
              <w:p w:rsidR="00157AB9" w:rsidRDefault="00157AB9" w:rsidP="007306D4">
                <w:pPr>
                  <w:jc w:val="left"/>
                </w:pPr>
                <w:r w:rsidRPr="00B4020F">
                  <w:rPr>
                    <w:b/>
                  </w:rPr>
                  <w:t>Director del Instituto de Agricultura, Recursos Naturales y Ambiente (</w:t>
                </w:r>
                <w:proofErr w:type="spellStart"/>
                <w:r w:rsidRPr="00B4020F">
                  <w:rPr>
                    <w:b/>
                  </w:rPr>
                  <w:t>Iarna</w:t>
                </w:r>
                <w:proofErr w:type="spellEnd"/>
                <w:r w:rsidRPr="00B4020F">
                  <w:rPr>
                    <w:b/>
                  </w:rPr>
                  <w:t xml:space="preserve">): </w:t>
                </w:r>
                <w:proofErr w:type="spellStart"/>
                <w:r>
                  <w:t>Mgtr</w:t>
                </w:r>
                <w:proofErr w:type="spellEnd"/>
                <w:r>
                  <w:t>. Héctor Tuy</w:t>
                </w:r>
              </w:p>
              <w:p w:rsidR="00157AB9" w:rsidRDefault="00157AB9" w:rsidP="007306D4">
                <w:pPr>
                  <w:jc w:val="left"/>
                </w:pPr>
              </w:p>
              <w:p w:rsidR="00157AB9" w:rsidRDefault="00157AB9" w:rsidP="007306D4"/>
            </w:tc>
            <w:tc>
              <w:tcPr>
                <w:tcW w:w="425" w:type="dxa"/>
              </w:tcPr>
              <w:p w:rsidR="00157AB9" w:rsidRDefault="00157AB9" w:rsidP="007306D4"/>
            </w:tc>
            <w:tc>
              <w:tcPr>
                <w:tcW w:w="4334" w:type="dxa"/>
              </w:tcPr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sdt>
                <w:sdtPr>
                  <w:rPr>
                    <w:rStyle w:val="Estilo4"/>
                  </w:rPr>
                  <w:alias w:val="Autoridades"/>
                  <w:tag w:val="Autoridades"/>
                  <w:id w:val="686645291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Fuentedeprrafopredeter"/>
                    <w:b w:val="0"/>
                    <w:color w:val="auto"/>
                    <w:sz w:val="22"/>
                  </w:rPr>
                </w:sdtEndPr>
                <w:sdtContent>
                  <w:p w:rsidR="00157AB9" w:rsidRDefault="00157AB9" w:rsidP="00157AB9">
                    <w:pPr>
                      <w:jc w:val="center"/>
                    </w:pPr>
                    <w:r w:rsidRPr="00A129F4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  <w:p w:rsidR="00157AB9" w:rsidRDefault="00157AB9" w:rsidP="007306D4">
                <w:pPr>
                  <w:jc w:val="center"/>
                </w:pPr>
              </w:p>
              <w:sdt>
                <w:sdtPr>
                  <w:rPr>
                    <w:rStyle w:val="Estilo5"/>
                  </w:rPr>
                  <w:id w:val="-387417239"/>
                  <w:placeholder>
                    <w:docPart w:val="DefaultPlaceholder_1081868574"/>
                  </w:placeholder>
                  <w:showingPlcHdr/>
                  <w:text/>
                </w:sdtPr>
                <w:sdtEndPr>
                  <w:rPr>
                    <w:rStyle w:val="Fuentedeprrafopredeter"/>
                  </w:rPr>
                </w:sdtEndPr>
                <w:sdtContent>
                  <w:p w:rsidR="00157AB9" w:rsidRDefault="00157AB9" w:rsidP="007306D4">
                    <w:pPr>
                      <w:jc w:val="center"/>
                    </w:pPr>
                    <w:r w:rsidRPr="00A129F4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  <w:p w:rsidR="00157AB9" w:rsidRDefault="00157AB9" w:rsidP="007306D4">
                <w:pPr>
                  <w:jc w:val="center"/>
                </w:pPr>
              </w:p>
            </w:tc>
          </w:tr>
        </w:tbl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6E1C95" w:rsidRDefault="000D4EB5" w:rsidP="000D4EB5">
          <w:pPr>
            <w:pStyle w:val="Ttulo1"/>
            <w:numPr>
              <w:ilvl w:val="0"/>
              <w:numId w:val="0"/>
            </w:numPr>
          </w:pPr>
          <w:r>
            <w:lastRenderedPageBreak/>
            <w:t>Créditos</w:t>
          </w:r>
          <w:r w:rsidR="00B4020F">
            <w:t xml:space="preserve"> de la publicación</w:t>
          </w:r>
        </w:p>
        <w:p w:rsidR="00B76277" w:rsidRDefault="00D57CB0" w:rsidP="00B76277">
          <w:r w:rsidRPr="00A347D0">
            <w:rPr>
              <w:noProof/>
              <w:lang w:eastAsia="es-G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307D27B" wp14:editId="5E226AA9">
                    <wp:simplePos x="0" y="0"/>
                    <wp:positionH relativeFrom="column">
                      <wp:posOffset>56334</wp:posOffset>
                    </wp:positionH>
                    <wp:positionV relativeFrom="paragraph">
                      <wp:posOffset>272506</wp:posOffset>
                    </wp:positionV>
                    <wp:extent cx="5489575" cy="705394"/>
                    <wp:effectExtent l="0" t="0" r="15875" b="190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9575" cy="705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47D0" w:rsidRPr="00B76277" w:rsidRDefault="00A347D0" w:rsidP="00A347D0">
                                <w:r>
                                  <w:t>Instituto de Agricultura, Recursos Naturales y Ambiente de la Universidad Rafael Landívar</w:t>
                                </w:r>
                                <w:r w:rsidR="0065290D">
                                  <w:rPr>
                                    <w:lang w:val="es-419"/>
                                  </w:rPr>
                                  <w:t xml:space="preserve"> y </w:t>
                                </w:r>
                                <w:sdt>
                                  <w:sdtPr>
                                    <w:rPr>
                                      <w:rStyle w:val="Estilo7"/>
                                    </w:rPr>
                                    <w:id w:val="2116245266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  <w:text/>
                                  </w:sdtPr>
                                  <w:sdtEndPr>
                                    <w:rPr>
                                      <w:rStyle w:val="Fuentedeprrafopredeter"/>
                                      <w:lang w:val="es-419"/>
                                    </w:rPr>
                                  </w:sdtEndPr>
                                  <w:sdtContent>
                                    <w:r w:rsidR="0065290D" w:rsidRPr="00A129F4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sdtContent>
                                </w:sdt>
                                <w:r>
                                  <w:t>. (</w:t>
                                </w:r>
                                <w:sdt>
                                  <w:sdtPr>
                                    <w:id w:val="-542899327"/>
                                    <w:placeholder>
                                      <w:docPart w:val="DefaultPlaceholder_1082065158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393BBA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sdtContent>
                                </w:sdt>
                                <w:r>
                                  <w:t xml:space="preserve">).  </w:t>
                                </w:r>
                                <w:sdt>
                                  <w:sdtPr>
                                    <w:id w:val="-1054081685"/>
                                    <w:showingPlcHdr/>
                                  </w:sdtPr>
                                  <w:sdtEndPr/>
                                  <w:sdtContent>
                                    <w:r w:rsidRPr="00393BBA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sdtContent>
                                </w:sdt>
                                <w:r>
                                  <w:t xml:space="preserve">  Guatemala: Autor.</w:t>
                                </w:r>
                              </w:p>
                              <w:p w:rsidR="00A347D0" w:rsidRDefault="00A347D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07D27B" id="_x0000_s1027" type="#_x0000_t202" style="position:absolute;left:0;text-align:left;margin-left:4.45pt;margin-top:21.45pt;width:432.25pt;height: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">
                    <v:textbox>
                      <w:txbxContent>
                        <w:p w:rsidR="00A347D0" w:rsidRPr="00B76277" w:rsidRDefault="00A347D0" w:rsidP="00A347D0">
                          <w:r>
                            <w:t>Instituto de Agricultura, Recursos Naturales y Ambiente de la Universidad Rafael Landívar</w:t>
                          </w:r>
                          <w:r w:rsidR="0065290D">
                            <w:rPr>
                              <w:lang w:val="es-419"/>
                            </w:rPr>
                            <w:t xml:space="preserve"> y </w:t>
                          </w:r>
                          <w:sdt>
                            <w:sdtPr>
                              <w:rPr>
                                <w:rStyle w:val="Estilo7"/>
                              </w:rPr>
                              <w:id w:val="2116245266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Fuentedeprrafopredeter"/>
                                <w:lang w:val="es-419"/>
                              </w:rPr>
                            </w:sdtEndPr>
                            <w:sdtContent>
                              <w:r w:rsidR="0065290D" w:rsidRPr="00A129F4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sdtContent>
                          </w:sdt>
                          <w:r>
                            <w:t>. (</w:t>
                          </w:r>
                          <w:sdt>
                            <w:sdtPr>
                              <w:id w:val="-542899327"/>
                              <w:placeholder>
                                <w:docPart w:val="DefaultPlaceholder_1082065158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r w:rsidRPr="00393BBA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sdtContent>
                          </w:sdt>
                          <w:r>
                            <w:t xml:space="preserve">).  </w:t>
                          </w:r>
                          <w:sdt>
                            <w:sdtPr>
                              <w:id w:val="-1054081685"/>
                              <w:showingPlcHdr/>
                            </w:sdtPr>
                            <w:sdtEndPr/>
                            <w:sdtContent>
                              <w:r w:rsidRPr="00393BBA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sdtContent>
                          </w:sdt>
                          <w:r>
                            <w:t xml:space="preserve">  Guatemala: Autor.</w:t>
                          </w:r>
                        </w:p>
                        <w:p w:rsidR="00A347D0" w:rsidRDefault="00A347D0"/>
                      </w:txbxContent>
                    </v:textbox>
                  </v:shape>
                </w:pict>
              </mc:Fallback>
            </mc:AlternateContent>
          </w:r>
        </w:p>
        <w:p w:rsidR="000D4EB5" w:rsidRDefault="000D4EB5" w:rsidP="006E1C95"/>
        <w:p w:rsidR="00A347D0" w:rsidRDefault="00A347D0" w:rsidP="006E1C95"/>
        <w:p w:rsidR="00A347D0" w:rsidRDefault="00A347D0" w:rsidP="006E1C95"/>
        <w:p w:rsidR="002975D6" w:rsidRDefault="005F5113" w:rsidP="006E1C95">
          <w:r>
            <w:t>Autor:</w:t>
          </w:r>
          <w:r w:rsidR="00B4020F">
            <w:t xml:space="preserve"> </w:t>
          </w:r>
          <w:sdt>
            <w:sdtPr>
              <w:rPr>
                <w:highlight w:val="yellow"/>
              </w:rPr>
              <w:alias w:val="Texto"/>
              <w:tag w:val="Texto"/>
              <w:id w:val="-1896189177"/>
              <w:placeholder>
                <w:docPart w:val="51D5E687C7E74524AF72935AB2B610E0"/>
              </w:placeholder>
              <w:showingPlcHdr/>
              <w:text/>
            </w:sdtPr>
            <w:sdtEndPr/>
            <w:sdtContent>
              <w:r w:rsidR="00C939EE"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5F5113" w:rsidRDefault="005F5113" w:rsidP="006E1C95">
          <w:r>
            <w:t>Revisión de textos:</w:t>
          </w:r>
          <w:r w:rsidR="00C939EE">
            <w:t xml:space="preserve"> </w:t>
          </w:r>
          <w:sdt>
            <w:sdtPr>
              <w:rPr>
                <w:highlight w:val="yellow"/>
              </w:rPr>
              <w:id w:val="9807306"/>
              <w:placeholder>
                <w:docPart w:val="80598FBA99C24FA2BA92AED4FA2C540D"/>
              </w:placeholder>
              <w:showingPlcHdr/>
              <w:text/>
            </w:sdtPr>
            <w:sdtEndPr/>
            <w:sdtContent>
              <w:r w:rsidR="00C939EE"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C939EE" w:rsidRDefault="00C939EE" w:rsidP="006E1C95">
          <w:r>
            <w:t xml:space="preserve">Mapas: </w:t>
          </w:r>
          <w:sdt>
            <w:sdtPr>
              <w:rPr>
                <w:highlight w:val="yellow"/>
              </w:rPr>
              <w:id w:val="-1205024415"/>
              <w:placeholder>
                <w:docPart w:val="7E3F2C9B5D81452BAE8FDC62AC6E7A88"/>
              </w:placeholder>
              <w:showingPlcHdr/>
              <w:text/>
            </w:sdtPr>
            <w:sdtEndPr/>
            <w:sdtContent>
              <w:r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C939EE" w:rsidRDefault="00C939EE" w:rsidP="006E1C95">
          <w:r>
            <w:t xml:space="preserve">Ilustraciones: </w:t>
          </w:r>
          <w:sdt>
            <w:sdtPr>
              <w:rPr>
                <w:highlight w:val="yellow"/>
              </w:rPr>
              <w:id w:val="-2078504094"/>
              <w:placeholder>
                <w:docPart w:val="D50853CF971C4377AB9A056C8764FFE8"/>
              </w:placeholder>
              <w:showingPlcHdr/>
              <w:text/>
            </w:sdtPr>
            <w:sdtEndPr/>
            <w:sdtContent>
              <w:r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5F5113" w:rsidRDefault="00C939EE" w:rsidP="006E1C95">
          <w:r>
            <w:t>Edición</w:t>
          </w:r>
          <w:r w:rsidR="005F5113">
            <w:t>:</w:t>
          </w:r>
          <w:r>
            <w:t xml:space="preserve"> Cecilia </w:t>
          </w:r>
          <w:proofErr w:type="spellStart"/>
          <w:r>
            <w:t>Cleaves</w:t>
          </w:r>
          <w:proofErr w:type="spellEnd"/>
          <w:r>
            <w:t xml:space="preserve"> y Héctor Tuy </w:t>
          </w:r>
        </w:p>
        <w:p w:rsidR="0065290D" w:rsidRDefault="0065290D" w:rsidP="0065290D">
          <w:pPr>
            <w:spacing w:after="0" w:line="240" w:lineRule="auto"/>
          </w:pPr>
        </w:p>
        <w:p w:rsidR="0065290D" w:rsidRDefault="0065290D" w:rsidP="0065290D">
          <w:pPr>
            <w:spacing w:after="0" w:line="240" w:lineRule="auto"/>
          </w:pPr>
          <w:r w:rsidRPr="00B76277">
            <w:t xml:space="preserve">Disponible en: </w:t>
          </w:r>
        </w:p>
        <w:p w:rsidR="005F5113" w:rsidRDefault="005F5113" w:rsidP="006E1C95"/>
        <w:tbl>
          <w:tblPr>
            <w:tblStyle w:val="Tablaconcuadrcula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219"/>
            <w:gridCol w:w="567"/>
            <w:gridCol w:w="4192"/>
          </w:tblGrid>
          <w:tr w:rsidR="0065290D" w:rsidRPr="000E51C5" w:rsidTr="007306D4">
            <w:tc>
              <w:tcPr>
                <w:tcW w:w="4219" w:type="dxa"/>
              </w:tcPr>
              <w:p w:rsidR="0065290D" w:rsidRDefault="0065290D" w:rsidP="007306D4">
                <w:pPr>
                  <w:jc w:val="left"/>
                </w:pPr>
                <w:r>
                  <w:t>Universidad Rafael Landívar</w:t>
                </w:r>
              </w:p>
              <w:p w:rsidR="0065290D" w:rsidRDefault="0065290D" w:rsidP="007306D4">
                <w:pPr>
                  <w:jc w:val="left"/>
                </w:pPr>
                <w:r>
                  <w:t>Instituto de Agricultura, Recursos Naturales y Ambiente (IARNA)</w:t>
                </w:r>
              </w:p>
              <w:p w:rsidR="0065290D" w:rsidRDefault="0065290D" w:rsidP="007306D4">
                <w:pPr>
                  <w:jc w:val="left"/>
                </w:pPr>
                <w:r>
                  <w:t>Campus Central, Vista Hermosa III, zona 16</w:t>
                </w:r>
              </w:p>
              <w:p w:rsidR="0065290D" w:rsidRDefault="0065290D" w:rsidP="007306D4">
                <w:pPr>
                  <w:jc w:val="left"/>
                </w:pPr>
                <w:r>
                  <w:t>Edificio Q, oficina 101</w:t>
                </w:r>
              </w:p>
              <w:p w:rsidR="0065290D" w:rsidRDefault="0065290D" w:rsidP="007306D4">
                <w:pPr>
                  <w:jc w:val="left"/>
                </w:pPr>
                <w:r>
                  <w:t>01016</w:t>
                </w:r>
              </w:p>
              <w:p w:rsidR="0065290D" w:rsidRDefault="0065290D" w:rsidP="007306D4">
                <w:pPr>
                  <w:jc w:val="left"/>
                </w:pPr>
                <w:r>
                  <w:t>Ciudad de Guatemala, Guatemala</w:t>
                </w:r>
              </w:p>
              <w:p w:rsidR="0065290D" w:rsidRDefault="0065290D" w:rsidP="007306D4">
                <w:pPr>
                  <w:jc w:val="left"/>
                </w:pPr>
                <w:r>
                  <w:t xml:space="preserve">Tels.: (502) 2426-2626 </w:t>
                </w:r>
                <w:proofErr w:type="spellStart"/>
                <w:r>
                  <w:t>ó</w:t>
                </w:r>
                <w:proofErr w:type="spellEnd"/>
                <w:r>
                  <w:t xml:space="preserve"> 2426-2626 ext. 2657</w:t>
                </w:r>
              </w:p>
              <w:p w:rsidR="0065290D" w:rsidRDefault="0065290D" w:rsidP="007306D4">
                <w:pPr>
                  <w:jc w:val="left"/>
                </w:pPr>
                <w:r>
                  <w:t>Fax: extensión 2649</w:t>
                </w:r>
              </w:p>
              <w:p w:rsidR="0065290D" w:rsidRPr="00B76277" w:rsidRDefault="0065290D" w:rsidP="007306D4">
                <w:pPr>
                  <w:jc w:val="left"/>
                </w:pPr>
                <w:r w:rsidRPr="00B76277">
                  <w:t xml:space="preserve">Correo electrónico: </w:t>
                </w:r>
                <w:hyperlink r:id="rId12" w:history="1">
                  <w:r w:rsidRPr="00B76277">
                    <w:rPr>
                      <w:rStyle w:val="Hipervnculo"/>
                      <w:color w:val="auto"/>
                      <w:u w:val="none"/>
                    </w:rPr>
                    <w:t>iarna@url.edu.gt</w:t>
                  </w:r>
                </w:hyperlink>
              </w:p>
              <w:p w:rsidR="0065290D" w:rsidRPr="00B76277" w:rsidRDefault="001504D4" w:rsidP="007306D4">
                <w:pPr>
                  <w:jc w:val="left"/>
                </w:pPr>
                <w:hyperlink r:id="rId13" w:history="1">
                  <w:r w:rsidR="0065290D" w:rsidRPr="00B76277">
                    <w:rPr>
                      <w:rStyle w:val="Hipervnculo"/>
                      <w:color w:val="auto"/>
                      <w:u w:val="none"/>
                    </w:rPr>
                    <w:t>http://www.url.edu.gt/iarna</w:t>
                  </w:r>
                </w:hyperlink>
              </w:p>
              <w:p w:rsidR="0065290D" w:rsidRPr="000E51C5" w:rsidRDefault="001504D4" w:rsidP="007306D4">
                <w:pPr>
                  <w:jc w:val="left"/>
                  <w:rPr>
                    <w:lang w:val="en-US"/>
                  </w:rPr>
                </w:pPr>
                <w:hyperlink r:id="rId14" w:history="1">
                  <w:r w:rsidR="0065290D" w:rsidRPr="00B76277">
                    <w:rPr>
                      <w:rStyle w:val="Hipervnculo"/>
                      <w:color w:val="auto"/>
                      <w:u w:val="none"/>
                      <w:lang w:val="en-US"/>
                    </w:rPr>
                    <w:t>http://www.infoiarna.org.gt</w:t>
                  </w:r>
                </w:hyperlink>
              </w:p>
              <w:p w:rsidR="0065290D" w:rsidRPr="00C939EE" w:rsidRDefault="0065290D" w:rsidP="007306D4">
                <w:pPr>
                  <w:rPr>
                    <w:lang w:val="en-US"/>
                  </w:rPr>
                </w:pPr>
              </w:p>
              <w:p w:rsidR="0065290D" w:rsidRPr="00C939EE" w:rsidRDefault="0065290D" w:rsidP="007306D4">
                <w:pPr>
                  <w:rPr>
                    <w:lang w:val="en-US"/>
                  </w:rPr>
                </w:pPr>
                <w:r>
                  <w:rPr>
                    <w:noProof/>
                    <w:lang w:eastAsia="es-GT"/>
                  </w:rPr>
                  <w:drawing>
                    <wp:inline distT="0" distB="0" distL="0" distR="0" wp14:anchorId="6962B527" wp14:editId="0ACC8F42">
                      <wp:extent cx="352425" cy="352425"/>
                      <wp:effectExtent l="0" t="0" r="9525" b="9525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cono-facebook.jp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C939EE">
                  <w:rPr>
                    <w:lang w:val="en-US"/>
                  </w:rPr>
                  <w:t xml:space="preserve">  /iarna.url</w:t>
                </w:r>
              </w:p>
              <w:p w:rsidR="0065290D" w:rsidRPr="00C939EE" w:rsidRDefault="0065290D" w:rsidP="007306D4">
                <w:pPr>
                  <w:rPr>
                    <w:lang w:val="en-US"/>
                  </w:rPr>
                </w:pPr>
                <w:r>
                  <w:rPr>
                    <w:noProof/>
                    <w:lang w:eastAsia="es-GT"/>
                  </w:rPr>
                  <w:drawing>
                    <wp:inline distT="0" distB="0" distL="0" distR="0" wp14:anchorId="64A094A4" wp14:editId="7F734438">
                      <wp:extent cx="352425" cy="352425"/>
                      <wp:effectExtent l="0" t="0" r="9525" b="9525"/>
                      <wp:docPr id="4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witter-logo-1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544" cy="3525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lang w:val="en-US"/>
                  </w:rPr>
                  <w:t xml:space="preserve"> @</w:t>
                </w:r>
                <w:proofErr w:type="spellStart"/>
                <w:r>
                  <w:rPr>
                    <w:lang w:val="en-US"/>
                  </w:rPr>
                  <w:t>iarna_url</w:t>
                </w:r>
                <w:proofErr w:type="spellEnd"/>
              </w:p>
              <w:p w:rsidR="0065290D" w:rsidRDefault="0065290D" w:rsidP="007306D4">
                <w:pPr>
                  <w:rPr>
                    <w:lang w:val="en-US"/>
                  </w:rPr>
                </w:pPr>
              </w:p>
            </w:tc>
            <w:tc>
              <w:tcPr>
                <w:tcW w:w="567" w:type="dxa"/>
              </w:tcPr>
              <w:p w:rsidR="0065290D" w:rsidRDefault="0065290D" w:rsidP="007306D4">
                <w:pPr>
                  <w:rPr>
                    <w:lang w:val="en-US"/>
                  </w:rPr>
                </w:pPr>
              </w:p>
            </w:tc>
            <w:sdt>
              <w:sdtPr>
                <w:rPr>
                  <w:rStyle w:val="Estilo7"/>
                </w:rPr>
                <w:id w:val="855537840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tc>
                  <w:tcPr>
                    <w:tcW w:w="4192" w:type="dxa"/>
                  </w:tcPr>
                  <w:p w:rsidR="0065290D" w:rsidRPr="00E91893" w:rsidRDefault="0065290D" w:rsidP="007306D4">
                    <w:r w:rsidRPr="00A129F4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</w:tbl>
        <w:p w:rsidR="002975D6" w:rsidRPr="00157AB9" w:rsidRDefault="002975D6" w:rsidP="006E1C95"/>
        <w:p w:rsidR="002975D6" w:rsidRPr="00157AB9" w:rsidRDefault="002975D6" w:rsidP="006E1C95"/>
        <w:p w:rsidR="002975D6" w:rsidRPr="00157AB9" w:rsidRDefault="002975D6" w:rsidP="006E1C95"/>
        <w:p w:rsidR="002975D6" w:rsidRPr="00157AB9" w:rsidRDefault="002975D6" w:rsidP="006E1C95"/>
        <w:p w:rsidR="002975D6" w:rsidRPr="00157AB9" w:rsidRDefault="002975D6" w:rsidP="006E1C95"/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1301803116"/>
            <w:docPartObj>
              <w:docPartGallery w:val="Table of Contents"/>
              <w:docPartUnique/>
            </w:docPartObj>
          </w:sdtPr>
          <w:sdtEndPr>
            <w:rPr>
              <w:rFonts w:ascii="Cambria" w:hAnsi="Cambria"/>
            </w:rPr>
          </w:sdtEndPr>
          <w:sdtContent>
            <w:p w:rsidR="000D4EB5" w:rsidRPr="000D4EB5" w:rsidRDefault="00157AB9" w:rsidP="000D4EB5">
              <w:pPr>
                <w:pStyle w:val="TtulodeTDC"/>
                <w:rPr>
                  <w:rStyle w:val="Ttulo1Car"/>
                </w:rPr>
              </w:pPr>
              <w:r>
                <w:rPr>
                  <w:rStyle w:val="Ttulo1Car"/>
                  <w:b/>
                  <w:lang w:val="es-419"/>
                </w:rPr>
                <w:t>Tabla de c</w:t>
              </w:r>
              <w:proofErr w:type="spellStart"/>
              <w:r w:rsidR="000D4EB5" w:rsidRPr="002975D6">
                <w:rPr>
                  <w:rStyle w:val="Ttulo1Car"/>
                  <w:b/>
                </w:rPr>
                <w:t>ontenido</w:t>
              </w:r>
              <w:proofErr w:type="spellEnd"/>
            </w:p>
            <w:p w:rsidR="000D4EB5" w:rsidRPr="00166054" w:rsidRDefault="001504D4" w:rsidP="000D4EB5">
              <w:pPr>
                <w:rPr>
                  <w:lang w:eastAsia="ja-JP"/>
                </w:rPr>
              </w:pPr>
            </w:p>
          </w:sdtContent>
        </w:sdt>
        <w:p w:rsidR="006E1C95" w:rsidRDefault="006E1C95" w:rsidP="00091D4F">
          <w:pPr>
            <w:pStyle w:val="TtulodeTDC"/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157AB9" w:rsidRDefault="00157AB9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Pr="006E1C95" w:rsidRDefault="00A347D0" w:rsidP="006E1C95">
          <w:pPr>
            <w:rPr>
              <w:lang w:eastAsia="ja-JP"/>
            </w:rPr>
          </w:pPr>
        </w:p>
        <w:p w:rsidR="00091D4F" w:rsidRPr="00091D4F" w:rsidRDefault="00091D4F" w:rsidP="000D4EB5">
          <w:pPr>
            <w:pStyle w:val="Ttulo1"/>
            <w:numPr>
              <w:ilvl w:val="0"/>
              <w:numId w:val="0"/>
            </w:numPr>
          </w:pPr>
          <w:r w:rsidRPr="00091D4F">
            <w:lastRenderedPageBreak/>
            <w:t>Índice de figuras</w:t>
          </w:r>
        </w:p>
        <w:p w:rsidR="00091D4F" w:rsidRPr="00091D4F" w:rsidRDefault="00091D4F" w:rsidP="00091D4F">
          <w:pPr>
            <w:pStyle w:val="Tabladeilustraciones"/>
            <w:tabs>
              <w:tab w:val="right" w:leader="dot" w:pos="8828"/>
            </w:tabs>
            <w:rPr>
              <w:lang w:eastAsia="es-GT"/>
            </w:rPr>
          </w:pPr>
        </w:p>
        <w:p w:rsidR="006E1C95" w:rsidRDefault="00A347D0" w:rsidP="006E1C95">
          <w:pPr>
            <w:rPr>
              <w:lang w:eastAsia="ja-JP"/>
            </w:rPr>
          </w:pPr>
          <w:r w:rsidRPr="00A347D0">
            <w:rPr>
              <w:highlight w:val="yellow"/>
              <w:lang w:eastAsia="ja-JP"/>
            </w:rPr>
            <w:t>Pestaña referencias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Insertar tabla de ilustraciones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general 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etiqueta de títulos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figuras</w:t>
          </w: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157AB9" w:rsidRDefault="00157AB9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Pr="006E1C95" w:rsidRDefault="006E1C95" w:rsidP="006E1C95">
          <w:pPr>
            <w:rPr>
              <w:lang w:eastAsia="ja-JP"/>
            </w:rPr>
          </w:pPr>
          <w:r>
            <w:rPr>
              <w:lang w:eastAsia="ja-JP"/>
            </w:rPr>
            <w:t>.</w:t>
          </w:r>
        </w:p>
        <w:p w:rsidR="00091D4F" w:rsidRPr="00091D4F" w:rsidRDefault="00091D4F" w:rsidP="000D4EB5">
          <w:pPr>
            <w:pStyle w:val="Ttulo1"/>
            <w:numPr>
              <w:ilvl w:val="0"/>
              <w:numId w:val="0"/>
            </w:numPr>
          </w:pPr>
          <w:r w:rsidRPr="00091D4F">
            <w:lastRenderedPageBreak/>
            <w:t>Índice de cuadros</w:t>
          </w:r>
        </w:p>
        <w:p w:rsidR="006E1C95" w:rsidRDefault="006E1C95" w:rsidP="00091D4F">
          <w:pPr>
            <w:rPr>
              <w:lang w:eastAsia="es-GT"/>
            </w:rPr>
          </w:pPr>
        </w:p>
        <w:p w:rsidR="00A347D0" w:rsidRDefault="00A347D0" w:rsidP="00A347D0">
          <w:pPr>
            <w:rPr>
              <w:lang w:eastAsia="ja-JP"/>
            </w:rPr>
          </w:pPr>
          <w:r w:rsidRPr="00A347D0">
            <w:rPr>
              <w:highlight w:val="yellow"/>
              <w:lang w:eastAsia="ja-JP"/>
            </w:rPr>
            <w:t>Pestaña referencias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Insertar tabla de ilustraciones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general 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etiqueta de títulos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cuadros</w:t>
          </w: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D4EB5">
          <w:pPr>
            <w:pStyle w:val="Ttulo1"/>
            <w:numPr>
              <w:ilvl w:val="0"/>
              <w:numId w:val="0"/>
            </w:num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Pr="002975D6" w:rsidRDefault="002975D6" w:rsidP="002975D6">
          <w:pPr>
            <w:rPr>
              <w:lang w:eastAsia="es-GT"/>
            </w:rPr>
          </w:pPr>
        </w:p>
        <w:p w:rsidR="006E1C95" w:rsidRDefault="000D4EB5" w:rsidP="000D4EB5">
          <w:pPr>
            <w:pStyle w:val="Ttulo1"/>
            <w:numPr>
              <w:ilvl w:val="0"/>
              <w:numId w:val="0"/>
            </w:numPr>
            <w:rPr>
              <w:lang w:eastAsia="es-GT"/>
            </w:rPr>
          </w:pPr>
          <w:r>
            <w:rPr>
              <w:lang w:eastAsia="es-GT"/>
            </w:rPr>
            <w:lastRenderedPageBreak/>
            <w:t>Presentación</w:t>
          </w:r>
        </w:p>
        <w:p w:rsidR="006E1C95" w:rsidRDefault="006E1C95" w:rsidP="00091D4F">
          <w:pPr>
            <w:rPr>
              <w:lang w:eastAsia="es-GT"/>
            </w:rPr>
          </w:pPr>
        </w:p>
        <w:sdt>
          <w:sdtPr>
            <w:rPr>
              <w:lang w:eastAsia="es-GT"/>
            </w:rPr>
            <w:id w:val="-834598029"/>
            <w:placeholder>
              <w:docPart w:val="DefaultPlaceholder_1082065158"/>
            </w:placeholder>
            <w:showingPlcHdr/>
            <w:text/>
          </w:sdtPr>
          <w:sdtEndPr/>
          <w:sdtContent>
            <w:p w:rsidR="00C83B50" w:rsidRDefault="00C83B50" w:rsidP="00091D4F">
              <w:pPr>
                <w:rPr>
                  <w:lang w:eastAsia="es-GT"/>
                </w:rPr>
              </w:pPr>
              <w:r w:rsidRPr="00393BBA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6E1C95" w:rsidRDefault="006E1C95" w:rsidP="00091D4F">
          <w:pPr>
            <w:rPr>
              <w:lang w:eastAsia="es-GT"/>
            </w:rPr>
          </w:pPr>
        </w:p>
        <w:p w:rsidR="006E1C95" w:rsidRDefault="006E1C95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091D4F" w:rsidRPr="00091D4F" w:rsidRDefault="00A4252B" w:rsidP="000D4EB5">
          <w:pPr>
            <w:pStyle w:val="Ttulo1"/>
            <w:numPr>
              <w:ilvl w:val="0"/>
              <w:numId w:val="0"/>
            </w:numPr>
            <w:rPr>
              <w:lang w:eastAsia="es-GT"/>
            </w:rPr>
          </w:pPr>
          <w:r>
            <w:rPr>
              <w:lang w:eastAsia="es-GT"/>
            </w:rPr>
            <w:lastRenderedPageBreak/>
            <w:t>Siglas y a</w:t>
          </w:r>
          <w:r w:rsidR="00091D4F" w:rsidRPr="00091D4F">
            <w:rPr>
              <w:lang w:eastAsia="es-GT"/>
            </w:rPr>
            <w:t xml:space="preserve">crónimos </w:t>
          </w:r>
        </w:p>
        <w:p w:rsidR="000D4EB5" w:rsidRDefault="000D4EB5" w:rsidP="00091D4F">
          <w:pPr>
            <w:rPr>
              <w:lang w:eastAsia="es-GT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27"/>
            <w:gridCol w:w="5751"/>
          </w:tblGrid>
          <w:tr w:rsidR="00C83B50" w:rsidTr="00C83B50">
            <w:sdt>
              <w:sdtPr>
                <w:rPr>
                  <w:lang w:eastAsia="es-GT"/>
                </w:rPr>
                <w:id w:val="-16285385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1120420373"/>
                <w:placeholder>
                  <w:docPart w:val="BD551F5A0E8D400E8178148884958845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1408454806"/>
                <w:placeholder>
                  <w:docPart w:val="FAB7112CE84643D08B6A25D50CA2C162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5701842"/>
                <w:placeholder>
                  <w:docPart w:val="34088E9A9CD94A67B881427BE5B16873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546966226"/>
                <w:placeholder>
                  <w:docPart w:val="7C27DB84A64F43B28C2B4AE3D8EDE00F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667172801"/>
                <w:placeholder>
                  <w:docPart w:val="BEAB58AC4D9744D8A6421201278ACF31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940065222"/>
                <w:placeholder>
                  <w:docPart w:val="4E7C872DBD8F4057929EF89E7F160DDA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47004493"/>
                <w:placeholder>
                  <w:docPart w:val="DF1E6D03832644A5A50EB06230FA2732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759063189"/>
                <w:placeholder>
                  <w:docPart w:val="F5159E8A7C1D4800986B1DBBCD75EAD1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95152951"/>
                <w:placeholder>
                  <w:docPart w:val="D54DE6B3803D4183BAEBD45581252954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1140687820"/>
                <w:placeholder>
                  <w:docPart w:val="249D5449199F4885A85376ACBD7D597E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197230200"/>
                <w:placeholder>
                  <w:docPart w:val="1D4076CA937E4FAEAC2AC56FAFCDE814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774521260"/>
                <w:placeholder>
                  <w:docPart w:val="CDA3D173A1B24D078DDFD482321054B6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214885389"/>
                <w:placeholder>
                  <w:docPart w:val="80A5284913D44AF883C62FDB2F1CA8B9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1062631038"/>
                <w:placeholder>
                  <w:docPart w:val="AC68747FB0CF4B76B48FE770C296569B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1237598425"/>
                <w:placeholder>
                  <w:docPart w:val="36346C26967B47389304573F05CFC8D9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</w:tbl>
        <w:p w:rsidR="00C83B50" w:rsidRDefault="00C83B50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Default="00091D4F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Pr="00091D4F" w:rsidRDefault="00157AB9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157AB9" w:rsidRPr="000D4EB5" w:rsidRDefault="00157AB9" w:rsidP="00157AB9">
          <w:pPr>
            <w:pStyle w:val="Ttulo1"/>
            <w:numPr>
              <w:ilvl w:val="0"/>
              <w:numId w:val="0"/>
            </w:numPr>
            <w:rPr>
              <w:rFonts w:eastAsia="Times New Roman"/>
              <w:lang w:eastAsia="es-GT"/>
            </w:rPr>
          </w:pPr>
          <w:r w:rsidRPr="000D4EB5">
            <w:rPr>
              <w:rFonts w:eastAsia="Times New Roman"/>
              <w:lang w:eastAsia="es-GT"/>
            </w:rPr>
            <w:lastRenderedPageBreak/>
            <w:t>Resumen</w:t>
          </w:r>
        </w:p>
        <w:p w:rsidR="00157AB9" w:rsidRDefault="00157AB9" w:rsidP="00157AB9">
          <w:pPr>
            <w:rPr>
              <w:lang w:eastAsia="es-GT"/>
            </w:rPr>
          </w:pPr>
        </w:p>
        <w:sdt>
          <w:sdtPr>
            <w:rPr>
              <w:rStyle w:val="Estilo1"/>
            </w:rPr>
            <w:alias w:val="Texto"/>
            <w:tag w:val="Texto"/>
            <w:id w:val="1335261722"/>
            <w:placeholder>
              <w:docPart w:val="3B7FEF22B2D44EBDA7528D1D3997DD62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091D4F" w:rsidRPr="00091D4F" w:rsidRDefault="00157AB9" w:rsidP="00157AB9">
              <w:pPr>
                <w:rPr>
                  <w:lang w:eastAsia="es-GT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Default="00091D4F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Pr="00091D4F" w:rsidRDefault="00157AB9" w:rsidP="00157AB9">
          <w:pPr>
            <w:pStyle w:val="Ttulo1"/>
            <w:numPr>
              <w:ilvl w:val="0"/>
              <w:numId w:val="0"/>
            </w:numPr>
            <w:rPr>
              <w:rFonts w:eastAsia="Times New Roman"/>
              <w:lang w:eastAsia="es-GT"/>
            </w:rPr>
          </w:pPr>
          <w:r w:rsidRPr="00091D4F">
            <w:rPr>
              <w:rFonts w:eastAsia="Times New Roman"/>
              <w:lang w:eastAsia="es-GT"/>
            </w:rPr>
            <w:lastRenderedPageBreak/>
            <w:t>Introducción</w:t>
          </w:r>
        </w:p>
        <w:p w:rsidR="00157AB9" w:rsidRPr="00091D4F" w:rsidRDefault="00157AB9" w:rsidP="00157AB9">
          <w:pPr>
            <w:spacing w:after="0" w:line="240" w:lineRule="auto"/>
          </w:pPr>
        </w:p>
        <w:sdt>
          <w:sdtPr>
            <w:rPr>
              <w:rStyle w:val="Estilo1"/>
            </w:rPr>
            <w:alias w:val="Texto"/>
            <w:tag w:val="Texto"/>
            <w:id w:val="-2027173919"/>
            <w:placeholder>
              <w:docPart w:val="4BF7F5C7268843CA9A12D39CDFB30CC2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157AB9" w:rsidRDefault="00157AB9" w:rsidP="00157AB9">
              <w:pPr>
                <w:rPr>
                  <w:rFonts w:cstheme="minorHAnsi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157AB9" w:rsidRPr="00091D4F" w:rsidRDefault="00157AB9" w:rsidP="00091D4F">
          <w:pPr>
            <w:rPr>
              <w:lang w:eastAsia="es-GT"/>
            </w:rPr>
            <w:sectPr w:rsidR="00157AB9" w:rsidRPr="00091D4F" w:rsidSect="0019744A">
              <w:headerReference w:type="default" r:id="rId17"/>
              <w:footerReference w:type="default" r:id="rId18"/>
              <w:pgSz w:w="12240" w:h="15840"/>
              <w:pgMar w:top="1418" w:right="1701" w:bottom="1418" w:left="1701" w:header="708" w:footer="708" w:gutter="0"/>
              <w:pgNumType w:fmt="lowerRoman" w:start="2"/>
              <w:cols w:space="708"/>
              <w:docGrid w:linePitch="360"/>
            </w:sectPr>
          </w:pPr>
        </w:p>
        <w:p w:rsidR="00091D4F" w:rsidRPr="00091D4F" w:rsidRDefault="00146A38" w:rsidP="00091D4F">
          <w:pPr>
            <w:pStyle w:val="Ttulo1"/>
            <w:rPr>
              <w:rFonts w:eastAsia="Times New Roman"/>
              <w:lang w:eastAsia="es-GT"/>
            </w:rPr>
          </w:pPr>
          <w:r>
            <w:rPr>
              <w:rFonts w:eastAsia="Times New Roman"/>
              <w:lang w:eastAsia="es-GT"/>
            </w:rPr>
            <w:lastRenderedPageBreak/>
            <w:t>Título 1</w:t>
          </w:r>
        </w:p>
        <w:p w:rsidR="00091D4F" w:rsidRDefault="00091D4F" w:rsidP="00091D4F">
          <w:pPr>
            <w:rPr>
              <w:lang w:eastAsia="es-GT"/>
            </w:rPr>
          </w:pPr>
        </w:p>
        <w:sdt>
          <w:sdtPr>
            <w:rPr>
              <w:rStyle w:val="Estilo1"/>
            </w:rPr>
            <w:alias w:val="Texto"/>
            <w:tag w:val="Texto"/>
            <w:id w:val="2144461786"/>
            <w:placeholder>
              <w:docPart w:val="CD51BBF6FB4645E8AB485B2651C95A3E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6E1C95" w:rsidRDefault="006E1C95" w:rsidP="006E1C95">
              <w:pPr>
                <w:rPr>
                  <w:rFonts w:cstheme="minorHAnsi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6E1C95" w:rsidRPr="00091D4F" w:rsidRDefault="006E1C95" w:rsidP="00091D4F">
          <w:pPr>
            <w:rPr>
              <w:lang w:eastAsia="es-GT"/>
            </w:rPr>
          </w:pPr>
        </w:p>
        <w:p w:rsidR="00091D4F" w:rsidRPr="00091D4F" w:rsidRDefault="00146A38" w:rsidP="00091D4F">
          <w:pPr>
            <w:pStyle w:val="Ttulo2"/>
            <w:rPr>
              <w:rFonts w:ascii="Cambria" w:eastAsia="Times New Roman" w:hAnsi="Cambria"/>
              <w:lang w:eastAsia="es-GT"/>
            </w:rPr>
          </w:pPr>
          <w:r>
            <w:rPr>
              <w:rFonts w:ascii="Cambria" w:eastAsia="Times New Roman" w:hAnsi="Cambria"/>
              <w:lang w:eastAsia="es-GT"/>
            </w:rPr>
            <w:t>Título 2</w:t>
          </w:r>
        </w:p>
        <w:p w:rsidR="00091D4F" w:rsidRPr="00091D4F" w:rsidRDefault="00091D4F" w:rsidP="00091D4F">
          <w:pPr>
            <w:autoSpaceDE w:val="0"/>
            <w:autoSpaceDN w:val="0"/>
            <w:adjustRightInd w:val="0"/>
            <w:rPr>
              <w:rFonts w:cstheme="minorHAnsi"/>
            </w:rPr>
          </w:pPr>
        </w:p>
        <w:bookmarkStart w:id="1" w:name="_Ref422210799" w:displacedByCustomXml="next"/>
        <w:bookmarkStart w:id="2" w:name="_Toc421549151" w:displacedByCustomXml="next"/>
        <w:bookmarkStart w:id="3" w:name="_Toc421632904" w:displacedByCustomXml="next"/>
        <w:sdt>
          <w:sdtPr>
            <w:rPr>
              <w:rStyle w:val="Estilo1"/>
            </w:rPr>
            <w:alias w:val="Texto"/>
            <w:tag w:val="Texto"/>
            <w:id w:val="526457307"/>
            <w:placeholder>
              <w:docPart w:val="B01C058A56914E06AC0BF5CD4221A681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6E1C95" w:rsidRDefault="006E1C95" w:rsidP="006E1C95">
              <w:pPr>
                <w:rPr>
                  <w:rFonts w:cstheme="minorHAnsi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6E1C95" w:rsidRDefault="006E1C95" w:rsidP="006E1C95">
          <w:pPr>
            <w:pStyle w:val="Descripcin"/>
            <w:jc w:val="center"/>
            <w:rPr>
              <w:rFonts w:cstheme="minorHAnsi"/>
              <w:sz w:val="22"/>
              <w:szCs w:val="22"/>
            </w:rPr>
          </w:pPr>
        </w:p>
        <w:p w:rsidR="00091D4F" w:rsidRPr="00091D4F" w:rsidRDefault="006E1C95" w:rsidP="003F3F5D">
          <w:pPr>
            <w:pStyle w:val="Ttulofigurasycuadros"/>
          </w:pPr>
          <w:r w:rsidRPr="00091D4F">
            <w:t xml:space="preserve"> </w:t>
          </w:r>
          <w:r w:rsidR="00091D4F" w:rsidRPr="00091D4F">
            <w:t xml:space="preserve">Figura </w:t>
          </w:r>
          <w:fldSimple w:instr=" SEQ Figura \* ARABIC ">
            <w:r w:rsidR="005F5113">
              <w:rPr>
                <w:noProof/>
              </w:rPr>
              <w:t>1</w:t>
            </w:r>
          </w:fldSimple>
          <w:bookmarkEnd w:id="1"/>
          <w:r w:rsidR="00091D4F" w:rsidRPr="00091D4F">
            <w:t xml:space="preserve">.  </w:t>
          </w:r>
          <w:bookmarkEnd w:id="3"/>
          <w:bookmarkEnd w:id="2"/>
          <w:r w:rsidR="00146A38">
            <w:t>Título</w:t>
          </w:r>
        </w:p>
        <w:p w:rsidR="00091D4F" w:rsidRPr="00091D4F" w:rsidRDefault="00146A38" w:rsidP="002975D6">
          <w:pPr>
            <w:jc w:val="center"/>
            <w:rPr>
              <w:rFonts w:cstheme="minorHAnsi"/>
              <w:sz w:val="24"/>
              <w:szCs w:val="24"/>
            </w:rPr>
          </w:pPr>
          <w:r w:rsidRPr="00146A38">
            <w:rPr>
              <w:noProof/>
              <w:lang w:eastAsia="es-GT"/>
            </w:rPr>
            <w:drawing>
              <wp:inline distT="0" distB="0" distL="0" distR="0" wp14:anchorId="040D2716" wp14:editId="07A12B85">
                <wp:extent cx="5027402" cy="3084218"/>
                <wp:effectExtent l="19050" t="0" r="1798" b="0"/>
                <wp:docPr id="46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6132" cy="308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91D4F" w:rsidRPr="00DD2B0D" w:rsidRDefault="001504D4" w:rsidP="00091D4F">
          <w:pPr>
            <w:jc w:val="right"/>
            <w:rPr>
              <w:sz w:val="20"/>
              <w:szCs w:val="20"/>
              <w:lang w:eastAsia="es-GT"/>
            </w:rPr>
          </w:pPr>
          <w:sdt>
            <w:sdtPr>
              <w:rPr>
                <w:rStyle w:val="Fuente"/>
              </w:rPr>
              <w:alias w:val="Fuente"/>
              <w:tag w:val="Fuente"/>
              <w:id w:val="1150490300"/>
              <w:placeholder>
                <w:docPart w:val="B7C084C766764698A9975A825660225D"/>
              </w:placeholder>
            </w:sdtPr>
            <w:sdtEndPr>
              <w:rPr>
                <w:rStyle w:val="Fuentedeprrafopredeter"/>
                <w:sz w:val="20"/>
                <w:szCs w:val="22"/>
                <w:lang w:eastAsia="es-GT"/>
              </w:rPr>
            </w:sdtEndPr>
            <w:sdtContent>
              <w:r w:rsidR="00C83B50">
                <w:rPr>
                  <w:rStyle w:val="Fuente"/>
                </w:rPr>
                <w:t>Fuente:</w:t>
              </w:r>
            </w:sdtContent>
          </w:sdt>
        </w:p>
        <w:p w:rsidR="00091D4F" w:rsidRPr="00146A38" w:rsidRDefault="00D8237F" w:rsidP="00146A38">
          <w:pPr>
            <w:tabs>
              <w:tab w:val="left" w:pos="6930"/>
            </w:tabs>
            <w:ind w:right="49"/>
            <w:rPr>
              <w:rFonts w:cstheme="minorHAnsi"/>
            </w:rPr>
            <w:sectPr w:rsidR="00091D4F" w:rsidRPr="00146A38" w:rsidSect="00166054">
              <w:pgSz w:w="12240" w:h="15840"/>
              <w:pgMar w:top="1418" w:right="1701" w:bottom="1418" w:left="1701" w:header="708" w:footer="708" w:gutter="0"/>
              <w:pgNumType w:start="1"/>
              <w:cols w:space="708"/>
              <w:titlePg/>
              <w:docGrid w:linePitch="360"/>
            </w:sectPr>
          </w:pPr>
          <w:r>
            <w:rPr>
              <w:rFonts w:cstheme="minorHAnsi"/>
            </w:rPr>
            <w:t xml:space="preserve"> </w:t>
          </w:r>
        </w:p>
        <w:p w:rsidR="00091D4F" w:rsidRPr="00091D4F" w:rsidRDefault="00091D4F" w:rsidP="003F3F5D">
          <w:pPr>
            <w:pStyle w:val="Ttulofigurasycuadros"/>
          </w:pPr>
          <w:bookmarkStart w:id="4" w:name="_Ref422210777"/>
          <w:bookmarkStart w:id="5" w:name="_Toc421549160"/>
          <w:bookmarkStart w:id="6" w:name="_Toc422208382"/>
          <w:r w:rsidRPr="00091D4F">
            <w:lastRenderedPageBreak/>
            <w:t xml:space="preserve">Cuadro </w:t>
          </w:r>
          <w:fldSimple w:instr=" SEQ Cuadro \* ARABIC ">
            <w:r w:rsidR="005F5113">
              <w:rPr>
                <w:noProof/>
              </w:rPr>
              <w:t>1</w:t>
            </w:r>
          </w:fldSimple>
          <w:bookmarkEnd w:id="4"/>
          <w:r w:rsidRPr="00091D4F">
            <w:t xml:space="preserve">. </w:t>
          </w:r>
          <w:bookmarkEnd w:id="5"/>
          <w:bookmarkEnd w:id="6"/>
          <w:r w:rsidR="00146A38">
            <w:t>Título</w:t>
          </w:r>
        </w:p>
        <w:tbl>
          <w:tblPr>
            <w:tblStyle w:val="Tablaconcuadrcula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84"/>
            <w:gridCol w:w="1843"/>
            <w:gridCol w:w="2410"/>
            <w:gridCol w:w="3341"/>
          </w:tblGrid>
          <w:tr w:rsidR="00146A38" w:rsidRPr="00091D4F" w:rsidTr="00146A38">
            <w:trPr>
              <w:tblHeader/>
            </w:trPr>
            <w:tc>
              <w:tcPr>
                <w:tcW w:w="1384" w:type="dxa"/>
                <w:shd w:val="clear" w:color="auto" w:fill="323E4F" w:themeFill="text2" w:themeFillShade="BF"/>
                <w:vAlign w:val="center"/>
              </w:tcPr>
              <w:p w:rsidR="00146A38" w:rsidRPr="00091D4F" w:rsidRDefault="00146A38" w:rsidP="00414074">
                <w:pPr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  <w:tc>
              <w:tcPr>
                <w:tcW w:w="1843" w:type="dxa"/>
                <w:shd w:val="clear" w:color="auto" w:fill="323E4F" w:themeFill="text2" w:themeFillShade="BF"/>
                <w:vAlign w:val="center"/>
              </w:tcPr>
              <w:p w:rsidR="00146A38" w:rsidRPr="00091D4F" w:rsidRDefault="00146A38" w:rsidP="00414074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  <w:tc>
              <w:tcPr>
                <w:tcW w:w="2410" w:type="dxa"/>
                <w:shd w:val="clear" w:color="auto" w:fill="323E4F" w:themeFill="text2" w:themeFillShade="BF"/>
                <w:vAlign w:val="center"/>
              </w:tcPr>
              <w:p w:rsidR="00146A38" w:rsidRPr="00091D4F" w:rsidRDefault="00146A38" w:rsidP="00414074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  <w:tc>
              <w:tcPr>
                <w:tcW w:w="3341" w:type="dxa"/>
                <w:shd w:val="clear" w:color="auto" w:fill="323E4F" w:themeFill="text2" w:themeFillShade="BF"/>
                <w:vAlign w:val="center"/>
              </w:tcPr>
              <w:p w:rsidR="00146A38" w:rsidRPr="00091D4F" w:rsidRDefault="00146A38" w:rsidP="00414074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146A38" w:rsidRDefault="00146A38" w:rsidP="00146A38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146A38" w:rsidRDefault="00146A38" w:rsidP="00146A38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146A38" w:rsidRDefault="00146A38" w:rsidP="00146A38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091D4F" w:rsidRPr="00091D4F" w:rsidRDefault="001504D4" w:rsidP="00146A38">
          <w:pPr>
            <w:jc w:val="right"/>
          </w:pPr>
          <w:sdt>
            <w:sdtPr>
              <w:rPr>
                <w:rStyle w:val="Fuente"/>
              </w:rPr>
              <w:alias w:val="Fuente"/>
              <w:tag w:val="Fuente"/>
              <w:id w:val="-2145340659"/>
              <w:placeholder>
                <w:docPart w:val="9DCF1D3E5A1041B4B9B46CA2C5498273"/>
              </w:placeholder>
            </w:sdtPr>
            <w:sdtEndPr>
              <w:rPr>
                <w:rStyle w:val="Fuentedeprrafopredeter"/>
                <w:sz w:val="20"/>
                <w:szCs w:val="22"/>
                <w:lang w:eastAsia="es-GT"/>
              </w:rPr>
            </w:sdtEndPr>
            <w:sdtContent>
              <w:r w:rsidR="00146A38">
                <w:rPr>
                  <w:rStyle w:val="Fuente"/>
                </w:rPr>
                <w:t>Fuente:</w:t>
              </w:r>
            </w:sdtContent>
          </w:sdt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504D4" w:rsidRDefault="001504D4" w:rsidP="001504D4">
          <w:pPr>
            <w:pStyle w:val="Ttulofigurasycuadros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5344" behindDoc="0" locked="0" layoutInCell="1" allowOverlap="1" wp14:anchorId="4D0F4D74" wp14:editId="5F1B478F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545465</wp:posOffset>
                    </wp:positionV>
                    <wp:extent cx="5590540" cy="207645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90540" cy="207645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Estilo10"/>
                                  </w:rPr>
                                  <w:alias w:val="recuadro"/>
                                  <w:tag w:val="recuadro"/>
                                  <w:id w:val="-40835102"/>
                                  <w:placeholder>
                                    <w:docPart w:val="1424D4EF002C48C9811F08258AF20A04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Fuentedeprrafopredeter"/>
                                    <w:sz w:val="22"/>
                                  </w:rPr>
                                </w:sdtEndPr>
                                <w:sdtContent>
                                  <w:p w:rsidR="001504D4" w:rsidRDefault="001504D4" w:rsidP="001504D4">
                                    <w:r w:rsidRPr="00A129F4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0F4D74" id="_x0000_s1028" type="#_x0000_t202" style="position:absolute;left:0;text-align:left;margin-left:.3pt;margin-top:42.95pt;width:440.2pt;height:163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" fillcolor="#d9e2f3 [664]" stroked="f">
                    <v:textbox>
                      <w:txbxContent>
                        <w:sdt>
                          <w:sdtPr>
                            <w:rPr>
                              <w:rStyle w:val="Estilo10"/>
                            </w:rPr>
                            <w:alias w:val="recuadro"/>
                            <w:tag w:val="recuadro"/>
                            <w:id w:val="-40835102"/>
                            <w:placeholder>
                              <w:docPart w:val="1424D4EF002C48C9811F08258AF20A04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Fuentedeprrafopredeter"/>
                              <w:sz w:val="22"/>
                            </w:rPr>
                          </w:sdtEndPr>
                          <w:sdtContent>
                            <w:p w:rsidR="001504D4" w:rsidRDefault="001504D4" w:rsidP="001504D4">
                              <w:r w:rsidRPr="00A129F4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lang w:val="es-419"/>
            </w:rPr>
            <w:t>Rec</w:t>
          </w:r>
          <w:proofErr w:type="spellStart"/>
          <w:r w:rsidRPr="00091D4F">
            <w:t>uadro</w:t>
          </w:r>
          <w:proofErr w:type="spellEnd"/>
          <w:r w:rsidRPr="00091D4F">
            <w:t xml:space="preserve"> </w:t>
          </w:r>
          <w:r>
            <w:fldChar w:fldCharType="begin"/>
          </w:r>
          <w:r>
            <w:instrText xml:space="preserve"> SEQ Cuadro \* ARABIC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091D4F">
            <w:t xml:space="preserve">. </w:t>
          </w:r>
          <w:r>
            <w:t>Título</w:t>
          </w:r>
        </w:p>
        <w:p w:rsidR="001504D4" w:rsidRPr="001504D4" w:rsidRDefault="001504D4" w:rsidP="001504D4">
          <w:pPr>
            <w:pStyle w:val="Ttulofigurasycuadros"/>
            <w:jc w:val="right"/>
            <w:rPr>
              <w:b w:val="0"/>
              <w:color w:val="auto"/>
            </w:rPr>
          </w:pPr>
          <w:sdt>
            <w:sdtPr>
              <w:rPr>
                <w:rStyle w:val="Fuente"/>
              </w:rPr>
              <w:alias w:val="Fuente"/>
              <w:tag w:val="Fuente"/>
              <w:id w:val="-2138484045"/>
              <w:placeholder>
                <w:docPart w:val="78713D2CE7814BD1839EF404B122486B"/>
              </w:placeholder>
            </w:sdtPr>
            <w:sdtEndPr>
              <w:rPr>
                <w:rStyle w:val="Fuentedeprrafopredeter"/>
                <w:b w:val="0"/>
                <w:color w:val="auto"/>
                <w:sz w:val="20"/>
                <w:szCs w:val="22"/>
                <w:lang w:eastAsia="es-GT"/>
              </w:rPr>
            </w:sdtEndPr>
            <w:sdtContent>
              <w:r w:rsidRPr="001504D4">
                <w:rPr>
                  <w:rStyle w:val="Fuente"/>
                  <w:b w:val="0"/>
                  <w:color w:val="auto"/>
                </w:rPr>
                <w:t>Fuente:</w:t>
              </w:r>
            </w:sdtContent>
          </w:sdt>
        </w:p>
        <w:p w:rsidR="001504D4" w:rsidRDefault="001504D4" w:rsidP="001504D4">
          <w:pPr>
            <w:pStyle w:val="Ttulofigurasycuadros"/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sdtContent>
    </w:sdt>
    <w:p w:rsidR="00091D4F" w:rsidRDefault="00091D4F" w:rsidP="00146A38">
      <w:pPr>
        <w:pStyle w:val="Ttulo1"/>
        <w:numPr>
          <w:ilvl w:val="0"/>
          <w:numId w:val="0"/>
        </w:numPr>
        <w:rPr>
          <w:rFonts w:cs="Times New Roman"/>
        </w:rPr>
      </w:pPr>
      <w:bookmarkStart w:id="7" w:name="_Toc421549150"/>
      <w:r w:rsidRPr="00091D4F">
        <w:rPr>
          <w:rFonts w:cs="Times New Roman"/>
        </w:rPr>
        <w:lastRenderedPageBreak/>
        <w:t>Referencias</w:t>
      </w:r>
      <w:bookmarkEnd w:id="7"/>
    </w:p>
    <w:p w:rsidR="00146A38" w:rsidRDefault="00146A38" w:rsidP="00146A38"/>
    <w:sdt>
      <w:sdtPr>
        <w:rPr>
          <w:rStyle w:val="Estilo7"/>
        </w:rPr>
        <w:id w:val="-1265679369"/>
        <w:placeholder>
          <w:docPart w:val="DefaultPlaceholder_1081868574"/>
        </w:placeholder>
        <w:showingPlcHdr/>
        <w:text/>
      </w:sdtPr>
      <w:sdtEndPr>
        <w:rPr>
          <w:rStyle w:val="Fuentedeprrafopredeter"/>
        </w:rPr>
      </w:sdtEndPr>
      <w:sdtContent>
        <w:p w:rsidR="00A4252B" w:rsidRDefault="00A4252B" w:rsidP="00146A38">
          <w:r w:rsidRPr="00A129F4">
            <w:rPr>
              <w:rStyle w:val="Textodelmarcadordeposicin"/>
            </w:rPr>
            <w:t>Haga clic aquí para escribir texto.</w:t>
          </w:r>
        </w:p>
      </w:sdtContent>
    </w:sdt>
    <w:sectPr w:rsidR="00A4252B" w:rsidSect="00D8237F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6D" w:rsidRDefault="00C2016D" w:rsidP="00091D4F">
      <w:pPr>
        <w:spacing w:after="0" w:line="240" w:lineRule="auto"/>
      </w:pPr>
      <w:r>
        <w:separator/>
      </w:r>
    </w:p>
  </w:endnote>
  <w:endnote w:type="continuationSeparator" w:id="0">
    <w:p w:rsidR="00C2016D" w:rsidRDefault="00C2016D" w:rsidP="0009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B9" w:rsidRDefault="00157AB9">
    <w:pPr>
      <w:pStyle w:val="Piedepgina"/>
      <w:jc w:val="right"/>
    </w:pPr>
  </w:p>
  <w:p w:rsidR="00C939EE" w:rsidRDefault="00C939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265704"/>
      <w:docPartObj>
        <w:docPartGallery w:val="Page Numbers (Bottom of Page)"/>
        <w:docPartUnique/>
      </w:docPartObj>
    </w:sdtPr>
    <w:sdtEndPr/>
    <w:sdtContent>
      <w:p w:rsidR="00C939EE" w:rsidRDefault="00C939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D4" w:rsidRPr="001504D4">
          <w:rPr>
            <w:noProof/>
            <w:lang w:val="es-ES"/>
          </w:rPr>
          <w:t>2</w:t>
        </w:r>
        <w:r>
          <w:fldChar w:fldCharType="end"/>
        </w:r>
      </w:p>
    </w:sdtContent>
  </w:sdt>
  <w:p w:rsidR="00C939EE" w:rsidRDefault="00C939EE" w:rsidP="00166054">
    <w:pPr>
      <w:pStyle w:val="Piedepgina"/>
      <w:tabs>
        <w:tab w:val="clear" w:pos="4680"/>
        <w:tab w:val="clear" w:pos="9360"/>
        <w:tab w:val="left" w:pos="58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995056"/>
      <w:docPartObj>
        <w:docPartGallery w:val="Page Numbers (Bottom of Page)"/>
        <w:docPartUnique/>
      </w:docPartObj>
    </w:sdtPr>
    <w:sdtEndPr/>
    <w:sdtContent>
      <w:p w:rsidR="0019744A" w:rsidRDefault="00D57CB0">
        <w:pPr>
          <w:pStyle w:val="Piedepgina"/>
          <w:jc w:val="right"/>
        </w:pPr>
        <w:r w:rsidRPr="00D57CB0">
          <w:rPr>
            <w:color w:val="2F5496" w:themeColor="accent5" w:themeShade="BF"/>
            <w:sz w:val="18"/>
            <w:szCs w:val="18"/>
            <w:lang w:val="es-419"/>
          </w:rPr>
          <w:t>In</w:t>
        </w:r>
        <w:r w:rsidR="008113C8" w:rsidRPr="00D57CB0">
          <w:rPr>
            <w:color w:val="2F5496" w:themeColor="accent5" w:themeShade="BF"/>
            <w:sz w:val="18"/>
            <w:szCs w:val="18"/>
            <w:lang w:val="es-419"/>
          </w:rPr>
          <w:t>stituto de Agricultura, Recursos Naturales y Ambiente de la URL y</w:t>
        </w:r>
        <w:r>
          <w:rPr>
            <w:color w:val="2F5496" w:themeColor="accent5" w:themeShade="BF"/>
            <w:lang w:val="es-419"/>
          </w:rPr>
          <w:t xml:space="preserve"> </w:t>
        </w:r>
        <w:sdt>
          <w:sdtPr>
            <w:rPr>
              <w:rStyle w:val="Estilo6"/>
            </w:rPr>
            <w:id w:val="-649140486"/>
            <w:placeholder>
              <w:docPart w:val="DefaultPlaceholder_1081868574"/>
            </w:placeholder>
            <w:showingPlcHdr/>
            <w:text/>
          </w:sdtPr>
          <w:sdtEndPr>
            <w:rPr>
              <w:rStyle w:val="Fuentedeprrafopredeter"/>
              <w:color w:val="auto"/>
              <w:sz w:val="22"/>
              <w:lang w:val="es-419"/>
            </w:rPr>
          </w:sdtEndPr>
          <w:sdtContent>
            <w:r w:rsidRPr="00A129F4">
              <w:rPr>
                <w:rStyle w:val="Textodelmarcadordeposicin"/>
              </w:rPr>
              <w:t>Haga clic aquí para escribir texto.</w:t>
            </w:r>
          </w:sdtContent>
        </w:sdt>
        <w:r>
          <w:rPr>
            <w:rStyle w:val="Estilo6"/>
            <w:lang w:val="es-419"/>
          </w:rPr>
          <w:t xml:space="preserve">     </w:t>
        </w:r>
        <w:r w:rsidR="008113C8">
          <w:rPr>
            <w:color w:val="2F5496" w:themeColor="accent5" w:themeShade="BF"/>
            <w:lang w:val="es-419"/>
          </w:rPr>
          <w:t xml:space="preserve"> </w:t>
        </w:r>
        <w:r w:rsidR="0019744A">
          <w:fldChar w:fldCharType="begin"/>
        </w:r>
        <w:r w:rsidR="0019744A">
          <w:instrText>PAGE   \* MERGEFORMAT</w:instrText>
        </w:r>
        <w:r w:rsidR="0019744A">
          <w:fldChar w:fldCharType="separate"/>
        </w:r>
        <w:r w:rsidR="001504D4" w:rsidRPr="001504D4">
          <w:rPr>
            <w:noProof/>
            <w:lang w:val="es-ES"/>
          </w:rPr>
          <w:t>vi</w:t>
        </w:r>
        <w:r w:rsidR="0019744A">
          <w:fldChar w:fldCharType="end"/>
        </w:r>
      </w:p>
    </w:sdtContent>
  </w:sdt>
  <w:p w:rsidR="0019744A" w:rsidRDefault="001974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6D" w:rsidRDefault="00C2016D" w:rsidP="00091D4F">
      <w:pPr>
        <w:spacing w:after="0" w:line="240" w:lineRule="auto"/>
      </w:pPr>
      <w:r>
        <w:separator/>
      </w:r>
    </w:p>
  </w:footnote>
  <w:footnote w:type="continuationSeparator" w:id="0">
    <w:p w:rsidR="00C2016D" w:rsidRDefault="00C2016D" w:rsidP="0009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Estilo6"/>
      </w:rPr>
      <w:id w:val="-1814934037"/>
      <w:placeholder>
        <w:docPart w:val="DefaultPlaceholder_1081868574"/>
      </w:placeholder>
      <w:showingPlcHdr/>
      <w:text/>
    </w:sdtPr>
    <w:sdtEndPr>
      <w:rPr>
        <w:rStyle w:val="Fuentedeprrafopredeter"/>
        <w:color w:val="auto"/>
        <w:sz w:val="22"/>
      </w:rPr>
    </w:sdtEndPr>
    <w:sdtContent>
      <w:p w:rsidR="008113C8" w:rsidRPr="00D57CB0" w:rsidRDefault="00D57CB0" w:rsidP="00D57CB0">
        <w:pPr>
          <w:pStyle w:val="Encabezado"/>
        </w:pPr>
        <w:r w:rsidRPr="00A129F4">
          <w:rPr>
            <w:rStyle w:val="Textodelmarcadordeposicin"/>
          </w:rPr>
          <w:t>Haga clic aquí para escribir texto.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EDEC0E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2E0009"/>
    <w:multiLevelType w:val="hybridMultilevel"/>
    <w:tmpl w:val="F8CAF4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B7AF8"/>
    <w:multiLevelType w:val="hybridMultilevel"/>
    <w:tmpl w:val="A6AA71E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22218"/>
    <w:multiLevelType w:val="hybridMultilevel"/>
    <w:tmpl w:val="41ACD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032C"/>
    <w:multiLevelType w:val="multilevel"/>
    <w:tmpl w:val="966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F80C1E"/>
    <w:multiLevelType w:val="multilevel"/>
    <w:tmpl w:val="F9643C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06D37B8"/>
    <w:multiLevelType w:val="hybridMultilevel"/>
    <w:tmpl w:val="95C896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D1"/>
    <w:multiLevelType w:val="hybridMultilevel"/>
    <w:tmpl w:val="92821AB2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05602"/>
    <w:multiLevelType w:val="hybridMultilevel"/>
    <w:tmpl w:val="A71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55B9B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D32C8"/>
    <w:multiLevelType w:val="multilevel"/>
    <w:tmpl w:val="DEA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731E3F"/>
    <w:multiLevelType w:val="hybridMultilevel"/>
    <w:tmpl w:val="55AE4EE8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cs="Times New Roman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E1150"/>
    <w:multiLevelType w:val="hybridMultilevel"/>
    <w:tmpl w:val="A96AE336"/>
    <w:lvl w:ilvl="0" w:tplc="10722C0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906437"/>
    <w:multiLevelType w:val="hybridMultilevel"/>
    <w:tmpl w:val="BAF03A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215FF"/>
    <w:multiLevelType w:val="hybridMultilevel"/>
    <w:tmpl w:val="A52AC99A"/>
    <w:lvl w:ilvl="0" w:tplc="0624FF7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AA40DBCA">
      <w:numFmt w:val="bullet"/>
      <w:lvlText w:val="•"/>
      <w:lvlJc w:val="left"/>
      <w:pPr>
        <w:ind w:left="1590" w:hanging="51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5AE8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47E8653B"/>
    <w:multiLevelType w:val="hybridMultilevel"/>
    <w:tmpl w:val="BD0284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47217"/>
    <w:multiLevelType w:val="hybridMultilevel"/>
    <w:tmpl w:val="470029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0568B8"/>
    <w:multiLevelType w:val="hybridMultilevel"/>
    <w:tmpl w:val="6278256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464D5"/>
    <w:multiLevelType w:val="hybridMultilevel"/>
    <w:tmpl w:val="0820F1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147D2"/>
    <w:multiLevelType w:val="multilevel"/>
    <w:tmpl w:val="22E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9026D3"/>
    <w:multiLevelType w:val="hybridMultilevel"/>
    <w:tmpl w:val="2744A9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144B0"/>
    <w:multiLevelType w:val="multilevel"/>
    <w:tmpl w:val="25023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6243BBE"/>
    <w:multiLevelType w:val="hybridMultilevel"/>
    <w:tmpl w:val="C4E28A2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85EB6"/>
    <w:multiLevelType w:val="hybridMultilevel"/>
    <w:tmpl w:val="4B8CBB6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A32DB8"/>
    <w:multiLevelType w:val="multilevel"/>
    <w:tmpl w:val="2C74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0632A8"/>
    <w:multiLevelType w:val="hybridMultilevel"/>
    <w:tmpl w:val="528C552A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cs="Times New Roman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834D8"/>
    <w:multiLevelType w:val="multilevel"/>
    <w:tmpl w:val="185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217469"/>
    <w:multiLevelType w:val="hybridMultilevel"/>
    <w:tmpl w:val="6AEC4888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6"/>
  </w:num>
  <w:num w:numId="7">
    <w:abstractNumId w:val="14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5"/>
  </w:num>
  <w:num w:numId="13">
    <w:abstractNumId w:val="4"/>
  </w:num>
  <w:num w:numId="14">
    <w:abstractNumId w:val="27"/>
  </w:num>
  <w:num w:numId="15">
    <w:abstractNumId w:val="20"/>
  </w:num>
  <w:num w:numId="16">
    <w:abstractNumId w:val="22"/>
  </w:num>
  <w:num w:numId="17">
    <w:abstractNumId w:val="21"/>
  </w:num>
  <w:num w:numId="18">
    <w:abstractNumId w:val="6"/>
  </w:num>
  <w:num w:numId="19">
    <w:abstractNumId w:val="13"/>
  </w:num>
  <w:num w:numId="20">
    <w:abstractNumId w:val="15"/>
  </w:num>
  <w:num w:numId="21">
    <w:abstractNumId w:val="8"/>
  </w:num>
  <w:num w:numId="22">
    <w:abstractNumId w:val="17"/>
  </w:num>
  <w:num w:numId="23">
    <w:abstractNumId w:val="2"/>
  </w:num>
  <w:num w:numId="24">
    <w:abstractNumId w:val="24"/>
  </w:num>
  <w:num w:numId="25">
    <w:abstractNumId w:val="1"/>
  </w:num>
  <w:num w:numId="26">
    <w:abstractNumId w:val="0"/>
  </w:num>
  <w:num w:numId="27">
    <w:abstractNumId w:val="18"/>
  </w:num>
  <w:num w:numId="28">
    <w:abstractNumId w:val="23"/>
  </w:num>
  <w:num w:numId="29">
    <w:abstractNumId w:val="12"/>
  </w:num>
  <w:num w:numId="30">
    <w:abstractNumId w:val="15"/>
  </w:num>
  <w:num w:numId="31">
    <w:abstractNumId w:val="15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13"/>
    <w:rsid w:val="00091D4F"/>
    <w:rsid w:val="000D4EB5"/>
    <w:rsid w:val="00140C5F"/>
    <w:rsid w:val="00146A38"/>
    <w:rsid w:val="001504D4"/>
    <w:rsid w:val="00157AB9"/>
    <w:rsid w:val="00166054"/>
    <w:rsid w:val="0019744A"/>
    <w:rsid w:val="00257F80"/>
    <w:rsid w:val="002975D6"/>
    <w:rsid w:val="003418FD"/>
    <w:rsid w:val="003F3F5D"/>
    <w:rsid w:val="00477657"/>
    <w:rsid w:val="005C27A4"/>
    <w:rsid w:val="005F5113"/>
    <w:rsid w:val="00604781"/>
    <w:rsid w:val="0065290D"/>
    <w:rsid w:val="006E1C95"/>
    <w:rsid w:val="008113C8"/>
    <w:rsid w:val="008834C4"/>
    <w:rsid w:val="00907EE8"/>
    <w:rsid w:val="00A347D0"/>
    <w:rsid w:val="00A4252B"/>
    <w:rsid w:val="00A63BA5"/>
    <w:rsid w:val="00AF7014"/>
    <w:rsid w:val="00B4020F"/>
    <w:rsid w:val="00B76277"/>
    <w:rsid w:val="00C2016D"/>
    <w:rsid w:val="00C83B50"/>
    <w:rsid w:val="00C939EE"/>
    <w:rsid w:val="00D425FF"/>
    <w:rsid w:val="00D57CB0"/>
    <w:rsid w:val="00D8237F"/>
    <w:rsid w:val="00DD2B0D"/>
    <w:rsid w:val="00ED5422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0567CD2-CB1E-4B21-B29B-E530362C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38"/>
    <w:pPr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ar"/>
    <w:uiPriority w:val="9"/>
    <w:qFormat/>
    <w:rsid w:val="000D4EB5"/>
    <w:pPr>
      <w:keepNext/>
      <w:keepLines/>
      <w:numPr>
        <w:numId w:val="20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D4F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D4F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1D4F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1D4F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1D4F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1D4F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1D4F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1D4F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4EB5"/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91D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1D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1D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1D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1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1D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1D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1D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91D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1D4F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1D4F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091D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1D4F"/>
    <w:rPr>
      <w:sz w:val="20"/>
      <w:szCs w:val="20"/>
    </w:rPr>
  </w:style>
  <w:style w:type="paragraph" w:styleId="Descripcin">
    <w:name w:val="caption"/>
    <w:aliases w:val="Título Cuadro"/>
    <w:basedOn w:val="Normal"/>
    <w:next w:val="Normal"/>
    <w:link w:val="DescripcinCar"/>
    <w:uiPriority w:val="35"/>
    <w:unhideWhenUsed/>
    <w:qFormat/>
    <w:rsid w:val="00091D4F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91D4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D4F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ar"/>
    <w:rsid w:val="00091D4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091D4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ar"/>
    <w:rsid w:val="00091D4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091D4F"/>
    <w:rPr>
      <w:rFonts w:ascii="Calibri" w:hAnsi="Calibri" w:cs="Calibri"/>
      <w:noProof/>
    </w:rPr>
  </w:style>
  <w:style w:type="paragraph" w:styleId="Puesto">
    <w:name w:val="Title"/>
    <w:basedOn w:val="Normal"/>
    <w:next w:val="Normal"/>
    <w:link w:val="PuestoCar"/>
    <w:uiPriority w:val="10"/>
    <w:qFormat/>
    <w:rsid w:val="00D425FF"/>
    <w:pPr>
      <w:spacing w:after="300" w:line="240" w:lineRule="auto"/>
      <w:contextualSpacing/>
      <w:jc w:val="center"/>
    </w:pPr>
    <w:rPr>
      <w:rFonts w:eastAsiaTheme="majorEastAsia" w:cstheme="majorBidi"/>
      <w:b/>
      <w:caps/>
      <w:color w:val="2E74B5" w:themeColor="accent1" w:themeShade="BF"/>
      <w:spacing w:val="5"/>
      <w:kern w:val="28"/>
      <w:sz w:val="4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425FF"/>
    <w:rPr>
      <w:rFonts w:ascii="Cambria" w:eastAsiaTheme="majorEastAsia" w:hAnsi="Cambria" w:cstheme="majorBidi"/>
      <w:b/>
      <w:caps/>
      <w:color w:val="2E74B5" w:themeColor="accent1" w:themeShade="BF"/>
      <w:spacing w:val="5"/>
      <w:kern w:val="28"/>
      <w:sz w:val="44"/>
      <w:szCs w:val="5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D4F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D4F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091D4F"/>
    <w:pPr>
      <w:spacing w:after="0" w:line="240" w:lineRule="auto"/>
    </w:pPr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091D4F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1D4F"/>
    <w:rPr>
      <w:rFonts w:eastAsiaTheme="minorEastAsia"/>
      <w:lang w:eastAsia="es-GT"/>
    </w:rPr>
  </w:style>
  <w:style w:type="table" w:styleId="Sombreadoclaro-nfasis5">
    <w:name w:val="Light Shading Accent 5"/>
    <w:basedOn w:val="Tablanormal"/>
    <w:uiPriority w:val="60"/>
    <w:rsid w:val="00091D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091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1D4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1D4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91D4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1D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1D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1D4F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091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91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media2-nfasis5">
    <w:name w:val="Medium Grid 2 Accent 5"/>
    <w:basedOn w:val="Tablanormal"/>
    <w:uiPriority w:val="68"/>
    <w:rsid w:val="00091D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091D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1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91D4F"/>
    <w:rPr>
      <w:b/>
      <w:bCs/>
    </w:rPr>
  </w:style>
  <w:style w:type="character" w:customStyle="1" w:styleId="apple-converted-space">
    <w:name w:val="apple-converted-space"/>
    <w:basedOn w:val="Fuentedeprrafopredeter"/>
    <w:rsid w:val="00091D4F"/>
  </w:style>
  <w:style w:type="character" w:styleId="Hipervnculovisitado">
    <w:name w:val="FollowedHyperlink"/>
    <w:basedOn w:val="Fuentedeprrafopredeter"/>
    <w:uiPriority w:val="99"/>
    <w:semiHidden/>
    <w:unhideWhenUsed/>
    <w:rsid w:val="00091D4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D4F"/>
  </w:style>
  <w:style w:type="paragraph" w:styleId="Piedepgina">
    <w:name w:val="footer"/>
    <w:basedOn w:val="Normal"/>
    <w:link w:val="PiedepginaCar"/>
    <w:uiPriority w:val="99"/>
    <w:unhideWhenUsed/>
    <w:rsid w:val="0009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D4F"/>
  </w:style>
  <w:style w:type="paragraph" w:styleId="TtulodeTDC">
    <w:name w:val="TOC Heading"/>
    <w:basedOn w:val="Ttulo1"/>
    <w:next w:val="Normal"/>
    <w:uiPriority w:val="39"/>
    <w:semiHidden/>
    <w:unhideWhenUsed/>
    <w:qFormat/>
    <w:rsid w:val="00091D4F"/>
    <w:pPr>
      <w:numPr>
        <w:numId w:val="0"/>
      </w:numPr>
      <w:outlineLvl w:val="9"/>
    </w:pPr>
    <w:rPr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91D4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091D4F"/>
    <w:pPr>
      <w:spacing w:after="100"/>
      <w:ind w:left="220"/>
    </w:pPr>
  </w:style>
  <w:style w:type="paragraph" w:styleId="Tabladeilustraciones">
    <w:name w:val="table of figures"/>
    <w:basedOn w:val="Normal"/>
    <w:next w:val="Normal"/>
    <w:uiPriority w:val="99"/>
    <w:unhideWhenUsed/>
    <w:rsid w:val="00091D4F"/>
    <w:pPr>
      <w:spacing w:after="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91D4F"/>
    <w:pPr>
      <w:spacing w:after="100"/>
      <w:ind w:left="440"/>
    </w:pPr>
    <w:rPr>
      <w:rFonts w:eastAsiaTheme="minorEastAsia"/>
      <w:lang w:eastAsia="es-GT"/>
    </w:rPr>
  </w:style>
  <w:style w:type="paragraph" w:styleId="Lista">
    <w:name w:val="List"/>
    <w:basedOn w:val="Normal"/>
    <w:uiPriority w:val="99"/>
    <w:unhideWhenUsed/>
    <w:rsid w:val="00091D4F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091D4F"/>
  </w:style>
  <w:style w:type="character" w:customStyle="1" w:styleId="SaludoCar">
    <w:name w:val="Saludo Car"/>
    <w:basedOn w:val="Fuentedeprrafopredeter"/>
    <w:link w:val="Saludo"/>
    <w:uiPriority w:val="99"/>
    <w:rsid w:val="00091D4F"/>
  </w:style>
  <w:style w:type="paragraph" w:styleId="Listaconvietas2">
    <w:name w:val="List Bullet 2"/>
    <w:basedOn w:val="Normal"/>
    <w:uiPriority w:val="99"/>
    <w:unhideWhenUsed/>
    <w:rsid w:val="00091D4F"/>
    <w:pPr>
      <w:numPr>
        <w:numId w:val="26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91D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1D4F"/>
  </w:style>
  <w:style w:type="character" w:styleId="Textodelmarcadordeposicin">
    <w:name w:val="Placeholder Text"/>
    <w:basedOn w:val="Fuentedeprrafopredeter"/>
    <w:uiPriority w:val="99"/>
    <w:semiHidden/>
    <w:rsid w:val="00166054"/>
    <w:rPr>
      <w:color w:val="808080"/>
    </w:rPr>
  </w:style>
  <w:style w:type="character" w:customStyle="1" w:styleId="Estilo1">
    <w:name w:val="Estilo1"/>
    <w:basedOn w:val="Fuentedeprrafopredeter"/>
    <w:uiPriority w:val="1"/>
    <w:rsid w:val="00F84B17"/>
    <w:rPr>
      <w:rFonts w:ascii="Cambria" w:hAnsi="Cambria"/>
      <w:sz w:val="22"/>
    </w:rPr>
  </w:style>
  <w:style w:type="paragraph" w:customStyle="1" w:styleId="Ttulofigurasycuadros">
    <w:name w:val="Título figuras y cuadros"/>
    <w:basedOn w:val="Descripcin"/>
    <w:link w:val="TtulofigurasycuadrosCar"/>
    <w:qFormat/>
    <w:rsid w:val="003F3F5D"/>
    <w:pPr>
      <w:jc w:val="center"/>
    </w:pPr>
    <w:rPr>
      <w:rFonts w:cstheme="minorHAnsi"/>
      <w:sz w:val="22"/>
      <w:szCs w:val="22"/>
    </w:rPr>
  </w:style>
  <w:style w:type="character" w:customStyle="1" w:styleId="Fuente">
    <w:name w:val="Fuente"/>
    <w:basedOn w:val="TextonotapieCar"/>
    <w:uiPriority w:val="1"/>
    <w:rsid w:val="00907EE8"/>
    <w:rPr>
      <w:rFonts w:ascii="Cambria" w:hAnsi="Cambria"/>
      <w:sz w:val="18"/>
      <w:szCs w:val="20"/>
    </w:rPr>
  </w:style>
  <w:style w:type="character" w:customStyle="1" w:styleId="DescripcinCar">
    <w:name w:val="Descripción Car"/>
    <w:aliases w:val="Título Cuadro Car"/>
    <w:basedOn w:val="Fuentedeprrafopredeter"/>
    <w:link w:val="Descripcin"/>
    <w:uiPriority w:val="35"/>
    <w:rsid w:val="003F3F5D"/>
    <w:rPr>
      <w:b/>
      <w:bCs/>
      <w:color w:val="5B9BD5" w:themeColor="accent1"/>
      <w:sz w:val="18"/>
      <w:szCs w:val="18"/>
    </w:rPr>
  </w:style>
  <w:style w:type="character" w:customStyle="1" w:styleId="TtulofigurasycuadrosCar">
    <w:name w:val="Título figuras y cuadros Car"/>
    <w:basedOn w:val="DescripcinCar"/>
    <w:link w:val="Ttulofigurasycuadros"/>
    <w:rsid w:val="003F3F5D"/>
    <w:rPr>
      <w:rFonts w:ascii="Cambria" w:hAnsi="Cambria" w:cstheme="minorHAnsi"/>
      <w:b/>
      <w:bCs/>
      <w:color w:val="5B9BD5" w:themeColor="accent1"/>
      <w:sz w:val="18"/>
      <w:szCs w:val="18"/>
    </w:rPr>
  </w:style>
  <w:style w:type="character" w:customStyle="1" w:styleId="Estilo2">
    <w:name w:val="Estilo2"/>
    <w:basedOn w:val="Fuentedeprrafopredeter"/>
    <w:uiPriority w:val="1"/>
    <w:rsid w:val="00A63BA5"/>
    <w:rPr>
      <w:rFonts w:ascii="Cambria" w:hAnsi="Cambria"/>
      <w:sz w:val="20"/>
    </w:rPr>
  </w:style>
  <w:style w:type="character" w:customStyle="1" w:styleId="Fechaportada">
    <w:name w:val="Fecha portada"/>
    <w:basedOn w:val="Fuentedeprrafopredeter"/>
    <w:uiPriority w:val="1"/>
    <w:rsid w:val="00D425FF"/>
    <w:rPr>
      <w:rFonts w:ascii="Cambria" w:hAnsi="Cambria"/>
      <w:color w:val="2E74B5" w:themeColor="accent1" w:themeShade="BF"/>
      <w:sz w:val="22"/>
    </w:rPr>
  </w:style>
  <w:style w:type="character" w:customStyle="1" w:styleId="Autoridades">
    <w:name w:val="Autoridades"/>
    <w:basedOn w:val="Fuentedeprrafopredeter"/>
    <w:uiPriority w:val="1"/>
    <w:rsid w:val="00157AB9"/>
    <w:rPr>
      <w:rFonts w:ascii="Cambria" w:hAnsi="Cambria"/>
      <w:caps/>
      <w:smallCaps w:val="0"/>
      <w:strike w:val="0"/>
      <w:dstrike w:val="0"/>
      <w:vanish w:val="0"/>
      <w:color w:val="2E74B5" w:themeColor="accent1" w:themeShade="BF"/>
      <w:sz w:val="28"/>
      <w:vertAlign w:val="baseline"/>
    </w:rPr>
  </w:style>
  <w:style w:type="character" w:customStyle="1" w:styleId="Estilo3">
    <w:name w:val="Estilo3"/>
    <w:basedOn w:val="Fuentedeprrafopredeter"/>
    <w:uiPriority w:val="1"/>
    <w:rsid w:val="00157AB9"/>
    <w:rPr>
      <w:rFonts w:ascii="Cambria" w:hAnsi="Cambria"/>
      <w:color w:val="2E74B5" w:themeColor="accent1" w:themeShade="BF"/>
      <w:sz w:val="28"/>
    </w:rPr>
  </w:style>
  <w:style w:type="character" w:customStyle="1" w:styleId="Estilo4">
    <w:name w:val="Estilo4"/>
    <w:basedOn w:val="Fuentedeprrafopredeter"/>
    <w:uiPriority w:val="1"/>
    <w:rsid w:val="00157AB9"/>
    <w:rPr>
      <w:rFonts w:ascii="Cambria" w:hAnsi="Cambria"/>
      <w:b/>
      <w:color w:val="2E74B5" w:themeColor="accent1" w:themeShade="BF"/>
      <w:sz w:val="28"/>
    </w:rPr>
  </w:style>
  <w:style w:type="character" w:customStyle="1" w:styleId="Estilo5">
    <w:name w:val="Estilo5"/>
    <w:basedOn w:val="Fuentedeprrafopredeter"/>
    <w:uiPriority w:val="1"/>
    <w:rsid w:val="00157AB9"/>
    <w:rPr>
      <w:rFonts w:ascii="Cambria" w:hAnsi="Cambria"/>
      <w:color w:val="auto"/>
      <w:sz w:val="22"/>
    </w:rPr>
  </w:style>
  <w:style w:type="character" w:customStyle="1" w:styleId="Estilo6">
    <w:name w:val="Estilo6"/>
    <w:basedOn w:val="Fuentedeprrafopredeter"/>
    <w:uiPriority w:val="1"/>
    <w:rsid w:val="00D57CB0"/>
    <w:rPr>
      <w:rFonts w:ascii="Cambria" w:hAnsi="Cambria"/>
      <w:color w:val="2F5496" w:themeColor="accent5" w:themeShade="BF"/>
      <w:sz w:val="18"/>
    </w:rPr>
  </w:style>
  <w:style w:type="character" w:customStyle="1" w:styleId="Estilo7">
    <w:name w:val="Estilo7"/>
    <w:basedOn w:val="Fuentedeprrafopredeter"/>
    <w:uiPriority w:val="1"/>
    <w:rsid w:val="0065290D"/>
    <w:rPr>
      <w:rFonts w:ascii="Cambria" w:hAnsi="Cambria"/>
      <w:sz w:val="22"/>
    </w:rPr>
  </w:style>
  <w:style w:type="character" w:customStyle="1" w:styleId="Estilo10">
    <w:name w:val="Estilo10"/>
    <w:basedOn w:val="Fuentedeprrafopredeter"/>
    <w:uiPriority w:val="1"/>
    <w:rsid w:val="001504D4"/>
    <w:rPr>
      <w:rFonts w:ascii="Cambria" w:hAnsi="Cambria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l.edu.gt/iarna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iarna@url.edu.g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foiarna.org.g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cleaves\Documents\Publicaciones\PLANTILLAS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C084C766764698A9975A825660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BD4A-2E99-4875-8442-91B359EC1992}"/>
      </w:docPartPr>
      <w:docPartBody>
        <w:p w:rsidR="001D5ABC" w:rsidRDefault="001D5ABC" w:rsidP="001D5ABC">
          <w:pPr>
            <w:pStyle w:val="B7C084C766764698A9975A825660225D1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ECE8-7D86-49F6-9330-0A0AB933FDAA}"/>
      </w:docPartPr>
      <w:docPartBody>
        <w:p w:rsidR="001D5ABC" w:rsidRDefault="001D5ABC"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3F2C9B5D81452BAE8FDC62AC6E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56C7-4219-49C5-8086-5E3DCA1C4C6B}"/>
      </w:docPartPr>
      <w:docPartBody>
        <w:p w:rsidR="001D5ABC" w:rsidRDefault="001D5ABC" w:rsidP="001D5ABC">
          <w:pPr>
            <w:pStyle w:val="7E3F2C9B5D81452BAE8FDC62AC6E7A88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0853CF971C4377AB9A056C8764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353C-9332-4221-9045-3BB18D73CEE4}"/>
      </w:docPartPr>
      <w:docPartBody>
        <w:p w:rsidR="001D5ABC" w:rsidRDefault="001D5ABC" w:rsidP="001D5ABC">
          <w:pPr>
            <w:pStyle w:val="D50853CF971C4377AB9A056C8764FFE8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D5E687C7E74524AF72935AB2B6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B265-B4B1-4992-8288-48D308B29235}"/>
      </w:docPartPr>
      <w:docPartBody>
        <w:p w:rsidR="003B2C0D" w:rsidRDefault="001D5ABC" w:rsidP="001D5ABC">
          <w:pPr>
            <w:pStyle w:val="51D5E687C7E74524AF72935AB2B610E0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598FBA99C24FA2BA92AED4FA2C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54CC-EFE3-420A-A9DD-BFB3BA1D0B51}"/>
      </w:docPartPr>
      <w:docPartBody>
        <w:p w:rsidR="003B2C0D" w:rsidRDefault="001D5ABC" w:rsidP="001D5ABC">
          <w:pPr>
            <w:pStyle w:val="80598FBA99C24FA2BA92AED4FA2C540D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51BBF6FB4645E8AB485B2651C9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7A2F7-9C3A-4916-AE78-9F3E7FAA43EE}"/>
      </w:docPartPr>
      <w:docPartBody>
        <w:p w:rsidR="003B2C0D" w:rsidRDefault="001D5ABC" w:rsidP="001D5ABC">
          <w:pPr>
            <w:pStyle w:val="CD51BBF6FB4645E8AB485B2651C95A3E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1C058A56914E06AC0BF5CD4221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C0E6-5F0A-4C4A-9EB6-7D0930EF1E4D}"/>
      </w:docPartPr>
      <w:docPartBody>
        <w:p w:rsidR="003B2C0D" w:rsidRDefault="001D5ABC" w:rsidP="001D5ABC">
          <w:pPr>
            <w:pStyle w:val="B01C058A56914E06AC0BF5CD4221A681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B7112CE84643D08B6A25D50CA2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9637-F834-41E9-A686-39A6549438BA}"/>
      </w:docPartPr>
      <w:docPartBody>
        <w:p w:rsidR="003B2C0D" w:rsidRDefault="001D5ABC" w:rsidP="001D5ABC">
          <w:pPr>
            <w:pStyle w:val="FAB7112CE84643D08B6A25D50CA2C162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27DB84A64F43B28C2B4AE3D8ED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8262-71E5-42D9-896C-D341F2A3F03A}"/>
      </w:docPartPr>
      <w:docPartBody>
        <w:p w:rsidR="003B2C0D" w:rsidRDefault="001D5ABC" w:rsidP="001D5ABC">
          <w:pPr>
            <w:pStyle w:val="7C27DB84A64F43B28C2B4AE3D8EDE00F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7C872DBD8F4057929EF89E7F16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297C-BE49-4E2C-B4F6-8142249F8E03}"/>
      </w:docPartPr>
      <w:docPartBody>
        <w:p w:rsidR="003B2C0D" w:rsidRDefault="001D5ABC" w:rsidP="001D5ABC">
          <w:pPr>
            <w:pStyle w:val="4E7C872DBD8F4057929EF89E7F160DDA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159E8A7C1D4800986B1DBBCD75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A608-9456-4A24-84F1-21364F074431}"/>
      </w:docPartPr>
      <w:docPartBody>
        <w:p w:rsidR="003B2C0D" w:rsidRDefault="001D5ABC" w:rsidP="001D5ABC">
          <w:pPr>
            <w:pStyle w:val="F5159E8A7C1D4800986B1DBBCD75EAD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9D5449199F4885A85376ACBD7D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FD66-9630-4397-98FD-664347D9083E}"/>
      </w:docPartPr>
      <w:docPartBody>
        <w:p w:rsidR="003B2C0D" w:rsidRDefault="001D5ABC" w:rsidP="001D5ABC">
          <w:pPr>
            <w:pStyle w:val="249D5449199F4885A85376ACBD7D597E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A3D173A1B24D078DDFD4823210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990B-6A0C-4A38-A76B-C38D88CD7EB9}"/>
      </w:docPartPr>
      <w:docPartBody>
        <w:p w:rsidR="003B2C0D" w:rsidRDefault="001D5ABC" w:rsidP="001D5ABC">
          <w:pPr>
            <w:pStyle w:val="CDA3D173A1B24D078DDFD482321054B6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68747FB0CF4B76B48FE770C296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08B9-7FE1-4559-9849-098833278300}"/>
      </w:docPartPr>
      <w:docPartBody>
        <w:p w:rsidR="003B2C0D" w:rsidRDefault="001D5ABC" w:rsidP="001D5ABC">
          <w:pPr>
            <w:pStyle w:val="AC68747FB0CF4B76B48FE770C296569B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551F5A0E8D400E817814888495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1F61-AF06-423C-A7A0-E9DB7590BDB9}"/>
      </w:docPartPr>
      <w:docPartBody>
        <w:p w:rsidR="003B2C0D" w:rsidRDefault="001D5ABC" w:rsidP="001D5ABC">
          <w:pPr>
            <w:pStyle w:val="BD551F5A0E8D400E8178148884958845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088E9A9CD94A67B881427BE5B1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BF73-EDD5-4E0D-9B56-F6DB2DC721C3}"/>
      </w:docPartPr>
      <w:docPartBody>
        <w:p w:rsidR="003B2C0D" w:rsidRDefault="001D5ABC" w:rsidP="001D5ABC">
          <w:pPr>
            <w:pStyle w:val="34088E9A9CD94A67B881427BE5B16873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AB58AC4D9744D8A6421201278A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913B-D513-4B3D-8D59-F6A5370B9BD6}"/>
      </w:docPartPr>
      <w:docPartBody>
        <w:p w:rsidR="003B2C0D" w:rsidRDefault="001D5ABC" w:rsidP="001D5ABC">
          <w:pPr>
            <w:pStyle w:val="BEAB58AC4D9744D8A6421201278ACF3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1E6D03832644A5A50EB06230FA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AA47-5EDE-4CBC-957A-1B3BA61ED05D}"/>
      </w:docPartPr>
      <w:docPartBody>
        <w:p w:rsidR="003B2C0D" w:rsidRDefault="001D5ABC" w:rsidP="001D5ABC">
          <w:pPr>
            <w:pStyle w:val="DF1E6D03832644A5A50EB06230FA2732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4DE6B3803D4183BAEBD4558125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5099-F9AD-4DD0-A109-BDD49826B28D}"/>
      </w:docPartPr>
      <w:docPartBody>
        <w:p w:rsidR="003B2C0D" w:rsidRDefault="001D5ABC" w:rsidP="001D5ABC">
          <w:pPr>
            <w:pStyle w:val="D54DE6B3803D4183BAEBD45581252954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4076CA937E4FAEAC2AC56FAFCDE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70E9-A373-4752-9150-7F8355EDCCA7}"/>
      </w:docPartPr>
      <w:docPartBody>
        <w:p w:rsidR="003B2C0D" w:rsidRDefault="001D5ABC" w:rsidP="001D5ABC">
          <w:pPr>
            <w:pStyle w:val="1D4076CA937E4FAEAC2AC56FAFCDE814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A5284913D44AF883C62FDB2F1C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7755-CC89-4D74-A50F-4C20AF3F2C9B}"/>
      </w:docPartPr>
      <w:docPartBody>
        <w:p w:rsidR="003B2C0D" w:rsidRDefault="001D5ABC" w:rsidP="001D5ABC">
          <w:pPr>
            <w:pStyle w:val="80A5284913D44AF883C62FDB2F1CA8B9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346C26967B47389304573F05CF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183B-A847-4827-841E-6ACA16CCFD40}"/>
      </w:docPartPr>
      <w:docPartBody>
        <w:p w:rsidR="003B2C0D" w:rsidRDefault="001D5ABC" w:rsidP="001D5ABC">
          <w:pPr>
            <w:pStyle w:val="36346C26967B47389304573F05CFC8D9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CF1D3E5A1041B4B9B46CA2C549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6907-3006-40BA-A362-18A6768F23E5}"/>
      </w:docPartPr>
      <w:docPartBody>
        <w:p w:rsidR="003B2C0D" w:rsidRDefault="001D5ABC" w:rsidP="001D5ABC">
          <w:pPr>
            <w:pStyle w:val="9DCF1D3E5A1041B4B9B46CA2C5498273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7FEF22B2D44EBDA7528D1D3997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7C60-A594-478C-B1F2-A1BC312C6265}"/>
      </w:docPartPr>
      <w:docPartBody>
        <w:p w:rsidR="00895113" w:rsidRDefault="003B2C0D" w:rsidP="003B2C0D">
          <w:pPr>
            <w:pStyle w:val="3B7FEF22B2D44EBDA7528D1D3997DD62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F7F5C7268843CA9A12D39CDFB3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02B3-6F3B-468E-ACCB-8162580DFFD8}"/>
      </w:docPartPr>
      <w:docPartBody>
        <w:p w:rsidR="00895113" w:rsidRDefault="003B2C0D" w:rsidP="003B2C0D">
          <w:pPr>
            <w:pStyle w:val="4BF7F5C7268843CA9A12D39CDFB30CC2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550B-0774-4FC6-BF0A-9241BB9B3A8E}"/>
      </w:docPartPr>
      <w:docPartBody>
        <w:p w:rsidR="00895113" w:rsidRDefault="003B2C0D">
          <w:r w:rsidRPr="00A12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A444922709454189ECFE79E7F2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03F3-11BF-4278-B88C-723EDC58CEF9}"/>
      </w:docPartPr>
      <w:docPartBody>
        <w:p w:rsidR="00895113" w:rsidRDefault="003B2C0D" w:rsidP="003B2C0D">
          <w:pPr>
            <w:pStyle w:val="6BA444922709454189ECFE79E7F2B9DD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713D2CE7814BD1839EF404B122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3829-F525-4976-B2EF-EAFCE3B1C11A}"/>
      </w:docPartPr>
      <w:docPartBody>
        <w:p w:rsidR="00000000" w:rsidRDefault="00895113" w:rsidP="00895113">
          <w:pPr>
            <w:pStyle w:val="78713D2CE7814BD1839EF404B122486B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BC"/>
    <w:rsid w:val="001D5ABC"/>
    <w:rsid w:val="003B2C0D"/>
    <w:rsid w:val="008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113"/>
    <w:rPr>
      <w:color w:val="808080"/>
    </w:rPr>
  </w:style>
  <w:style w:type="paragraph" w:customStyle="1" w:styleId="8D24CF985BE14B39835AF89967364312">
    <w:name w:val="8D24CF985BE14B39835AF89967364312"/>
  </w:style>
  <w:style w:type="paragraph" w:customStyle="1" w:styleId="B7C084C766764698A9975A825660225D">
    <w:name w:val="B7C084C766764698A9975A825660225D"/>
  </w:style>
  <w:style w:type="paragraph" w:customStyle="1" w:styleId="7E3F2C9B5D81452BAE8FDC62AC6E7A88">
    <w:name w:val="7E3F2C9B5D81452BAE8FDC62AC6E7A88"/>
    <w:rsid w:val="001D5ABC"/>
  </w:style>
  <w:style w:type="paragraph" w:customStyle="1" w:styleId="D50853CF971C4377AB9A056C8764FFE8">
    <w:name w:val="D50853CF971C4377AB9A056C8764FFE8"/>
    <w:rsid w:val="001D5ABC"/>
  </w:style>
  <w:style w:type="paragraph" w:customStyle="1" w:styleId="71985494748B4FD6ACEB48C398E9311C">
    <w:name w:val="71985494748B4FD6ACEB48C398E9311C"/>
    <w:rsid w:val="001D5ABC"/>
  </w:style>
  <w:style w:type="paragraph" w:customStyle="1" w:styleId="51D5E687C7E74524AF72935AB2B610E0">
    <w:name w:val="51D5E687C7E74524AF72935AB2B610E0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80598FBA99C24FA2BA92AED4FA2C540D">
    <w:name w:val="80598FBA99C24FA2BA92AED4FA2C540D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7E3F2C9B5D81452BAE8FDC62AC6E7A881">
    <w:name w:val="7E3F2C9B5D81452BAE8FDC62AC6E7A88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D50853CF971C4377AB9A056C8764FFE81">
    <w:name w:val="D50853CF971C4377AB9A056C8764FFE8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8D24CF985BE14B39835AF899673643121">
    <w:name w:val="8D24CF985BE14B39835AF89967364312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B7C084C766764698A9975A825660225D1">
    <w:name w:val="B7C084C766764698A9975A825660225D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CD51BBF6FB4645E8AB485B2651C95A3E">
    <w:name w:val="CD51BBF6FB4645E8AB485B2651C95A3E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B01C058A56914E06AC0BF5CD4221A681">
    <w:name w:val="B01C058A56914E06AC0BF5CD4221A68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71985494748B4FD6ACEB48C398E9311C1">
    <w:name w:val="71985494748B4FD6ACEB48C398E9311C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FAB7112CE84643D08B6A25D50CA2C162">
    <w:name w:val="FAB7112CE84643D08B6A25D50CA2C162"/>
    <w:rsid w:val="001D5ABC"/>
  </w:style>
  <w:style w:type="paragraph" w:customStyle="1" w:styleId="7C27DB84A64F43B28C2B4AE3D8EDE00F">
    <w:name w:val="7C27DB84A64F43B28C2B4AE3D8EDE00F"/>
    <w:rsid w:val="001D5ABC"/>
  </w:style>
  <w:style w:type="paragraph" w:customStyle="1" w:styleId="4E7C872DBD8F4057929EF89E7F160DDA">
    <w:name w:val="4E7C872DBD8F4057929EF89E7F160DDA"/>
    <w:rsid w:val="001D5ABC"/>
  </w:style>
  <w:style w:type="paragraph" w:customStyle="1" w:styleId="F5159E8A7C1D4800986B1DBBCD75EAD1">
    <w:name w:val="F5159E8A7C1D4800986B1DBBCD75EAD1"/>
    <w:rsid w:val="001D5ABC"/>
  </w:style>
  <w:style w:type="paragraph" w:customStyle="1" w:styleId="249D5449199F4885A85376ACBD7D597E">
    <w:name w:val="249D5449199F4885A85376ACBD7D597E"/>
    <w:rsid w:val="001D5ABC"/>
  </w:style>
  <w:style w:type="paragraph" w:customStyle="1" w:styleId="CDA3D173A1B24D078DDFD482321054B6">
    <w:name w:val="CDA3D173A1B24D078DDFD482321054B6"/>
    <w:rsid w:val="001D5ABC"/>
  </w:style>
  <w:style w:type="paragraph" w:customStyle="1" w:styleId="AC68747FB0CF4B76B48FE770C296569B">
    <w:name w:val="AC68747FB0CF4B76B48FE770C296569B"/>
    <w:rsid w:val="001D5ABC"/>
  </w:style>
  <w:style w:type="paragraph" w:customStyle="1" w:styleId="BD551F5A0E8D400E8178148884958845">
    <w:name w:val="BD551F5A0E8D400E8178148884958845"/>
    <w:rsid w:val="001D5ABC"/>
  </w:style>
  <w:style w:type="paragraph" w:customStyle="1" w:styleId="34088E9A9CD94A67B881427BE5B16873">
    <w:name w:val="34088E9A9CD94A67B881427BE5B16873"/>
    <w:rsid w:val="001D5ABC"/>
  </w:style>
  <w:style w:type="paragraph" w:customStyle="1" w:styleId="BEAB58AC4D9744D8A6421201278ACF31">
    <w:name w:val="BEAB58AC4D9744D8A6421201278ACF31"/>
    <w:rsid w:val="001D5ABC"/>
  </w:style>
  <w:style w:type="paragraph" w:customStyle="1" w:styleId="DF1E6D03832644A5A50EB06230FA2732">
    <w:name w:val="DF1E6D03832644A5A50EB06230FA2732"/>
    <w:rsid w:val="001D5ABC"/>
  </w:style>
  <w:style w:type="paragraph" w:customStyle="1" w:styleId="D54DE6B3803D4183BAEBD45581252954">
    <w:name w:val="D54DE6B3803D4183BAEBD45581252954"/>
    <w:rsid w:val="001D5ABC"/>
  </w:style>
  <w:style w:type="paragraph" w:customStyle="1" w:styleId="1D4076CA937E4FAEAC2AC56FAFCDE814">
    <w:name w:val="1D4076CA937E4FAEAC2AC56FAFCDE814"/>
    <w:rsid w:val="001D5ABC"/>
  </w:style>
  <w:style w:type="paragraph" w:customStyle="1" w:styleId="80A5284913D44AF883C62FDB2F1CA8B9">
    <w:name w:val="80A5284913D44AF883C62FDB2F1CA8B9"/>
    <w:rsid w:val="001D5ABC"/>
  </w:style>
  <w:style w:type="paragraph" w:customStyle="1" w:styleId="36346C26967B47389304573F05CFC8D9">
    <w:name w:val="36346C26967B47389304573F05CFC8D9"/>
    <w:rsid w:val="001D5ABC"/>
  </w:style>
  <w:style w:type="paragraph" w:customStyle="1" w:styleId="3493D7C3197F450E9BD8EE0917E81A17">
    <w:name w:val="3493D7C3197F450E9BD8EE0917E81A17"/>
    <w:rsid w:val="001D5ABC"/>
  </w:style>
  <w:style w:type="paragraph" w:customStyle="1" w:styleId="34E7EDBCDFBA4C47ACC987C744B990A3">
    <w:name w:val="34E7EDBCDFBA4C47ACC987C744B990A3"/>
    <w:rsid w:val="001D5ABC"/>
  </w:style>
  <w:style w:type="paragraph" w:customStyle="1" w:styleId="9DCF1D3E5A1041B4B9B46CA2C5498273">
    <w:name w:val="9DCF1D3E5A1041B4B9B46CA2C5498273"/>
    <w:rsid w:val="001D5ABC"/>
  </w:style>
  <w:style w:type="paragraph" w:customStyle="1" w:styleId="3B7FEF22B2D44EBDA7528D1D3997DD62">
    <w:name w:val="3B7FEF22B2D44EBDA7528D1D3997DD62"/>
    <w:rsid w:val="003B2C0D"/>
    <w:pPr>
      <w:spacing w:after="160" w:line="259" w:lineRule="auto"/>
    </w:pPr>
  </w:style>
  <w:style w:type="paragraph" w:customStyle="1" w:styleId="4BF7F5C7268843CA9A12D39CDFB30CC2">
    <w:name w:val="4BF7F5C7268843CA9A12D39CDFB30CC2"/>
    <w:rsid w:val="003B2C0D"/>
    <w:pPr>
      <w:spacing w:after="160" w:line="259" w:lineRule="auto"/>
    </w:pPr>
  </w:style>
  <w:style w:type="paragraph" w:customStyle="1" w:styleId="905BA08475D9441984ECF750323D355C">
    <w:name w:val="905BA08475D9441984ECF750323D355C"/>
    <w:rsid w:val="003B2C0D"/>
    <w:pPr>
      <w:spacing w:after="160" w:line="259" w:lineRule="auto"/>
    </w:pPr>
  </w:style>
  <w:style w:type="paragraph" w:customStyle="1" w:styleId="6BA444922709454189ECFE79E7F2B9DD">
    <w:name w:val="6BA444922709454189ECFE79E7F2B9DD"/>
    <w:rsid w:val="003B2C0D"/>
    <w:pPr>
      <w:spacing w:after="160" w:line="259" w:lineRule="auto"/>
    </w:pPr>
  </w:style>
  <w:style w:type="paragraph" w:customStyle="1" w:styleId="D1D3C4B620674820B11A835D77DF749F">
    <w:name w:val="D1D3C4B620674820B11A835D77DF749F"/>
    <w:rsid w:val="00895113"/>
    <w:pPr>
      <w:spacing w:after="160" w:line="259" w:lineRule="auto"/>
    </w:pPr>
  </w:style>
  <w:style w:type="paragraph" w:customStyle="1" w:styleId="0B491B2123DD4D84AAEC88A820FCF6AC">
    <w:name w:val="0B491B2123DD4D84AAEC88A820FCF6AC"/>
    <w:rsid w:val="00895113"/>
    <w:pPr>
      <w:spacing w:after="160" w:line="259" w:lineRule="auto"/>
    </w:pPr>
  </w:style>
  <w:style w:type="paragraph" w:customStyle="1" w:styleId="1424D4EF002C48C9811F08258AF20A04">
    <w:name w:val="1424D4EF002C48C9811F08258AF20A04"/>
    <w:rsid w:val="00895113"/>
    <w:pPr>
      <w:spacing w:after="160" w:line="259" w:lineRule="auto"/>
    </w:pPr>
  </w:style>
  <w:style w:type="paragraph" w:customStyle="1" w:styleId="78713D2CE7814BD1839EF404B122486B">
    <w:name w:val="78713D2CE7814BD1839EF404B122486B"/>
    <w:rsid w:val="008951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EE6C-54C8-45C4-9FF2-C6190DDE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32</TotalTime>
  <Pages>13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Isabel Cleaves Herrera</dc:creator>
  <cp:lastModifiedBy>Lennin Soto</cp:lastModifiedBy>
  <cp:revision>10</cp:revision>
  <dcterms:created xsi:type="dcterms:W3CDTF">2015-06-17T22:56:00Z</dcterms:created>
  <dcterms:modified xsi:type="dcterms:W3CDTF">2015-07-23T23:54:00Z</dcterms:modified>
</cp:coreProperties>
</file>